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877" w14:textId="028EF6EF" w:rsidR="00B91FF3" w:rsidRPr="000D3675" w:rsidRDefault="000D3675" w:rsidP="000D3675">
      <w:pPr>
        <w:pStyle w:val="Titre"/>
        <w:rPr>
          <w:caps w:val="0"/>
          <w:kern w:val="0"/>
        </w:rPr>
      </w:pPr>
      <w:bookmarkStart w:id="8" w:name="_Hlk105595479"/>
      <w:r w:rsidRPr="000D367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0D3675" w:rsidRPr="000D3675" w14:paraId="37A878C2" w14:textId="77777777" w:rsidTr="000D367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C114E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0C065" w14:textId="0E52442C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Notifying Member</w:t>
            </w:r>
            <w:r w:rsidR="000D3675" w:rsidRPr="000D3675">
              <w:rPr>
                <w:b/>
              </w:rPr>
              <w:t xml:space="preserve">: </w:t>
            </w:r>
            <w:r w:rsidR="000D3675" w:rsidRPr="000D3675">
              <w:rPr>
                <w:u w:val="single"/>
              </w:rPr>
              <w:t>C</w:t>
            </w:r>
            <w:r w:rsidRPr="000D3675">
              <w:rPr>
                <w:u w:val="single"/>
              </w:rPr>
              <w:t>HILE</w:t>
            </w:r>
          </w:p>
          <w:p w14:paraId="6B019B1C" w14:textId="41DA9A24" w:rsidR="00B91FF3" w:rsidRPr="000D3675" w:rsidRDefault="00BE5E9E" w:rsidP="000D3675">
            <w:pPr>
              <w:spacing w:after="120"/>
              <w:rPr>
                <w:b/>
              </w:rPr>
            </w:pPr>
            <w:r w:rsidRPr="000D3675">
              <w:rPr>
                <w:b/>
              </w:rPr>
              <w:t>If applicable, name of local government involved:</w:t>
            </w:r>
          </w:p>
        </w:tc>
      </w:tr>
      <w:tr w:rsidR="000D3675" w:rsidRPr="000D3675" w14:paraId="3862BB28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D806B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46FD2" w14:textId="586607A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Agency responsible</w:t>
            </w:r>
            <w:r w:rsidR="000D3675" w:rsidRPr="000D3675">
              <w:rPr>
                <w:b/>
              </w:rPr>
              <w:t xml:space="preserve">: </w:t>
            </w:r>
            <w:proofErr w:type="spellStart"/>
            <w:r w:rsidR="000D3675" w:rsidRPr="000D3675">
              <w:rPr>
                <w:i/>
                <w:iCs/>
              </w:rPr>
              <w:t>M</w:t>
            </w:r>
            <w:r w:rsidRPr="000D3675">
              <w:rPr>
                <w:i/>
                <w:iCs/>
              </w:rPr>
              <w:t>inisterio</w:t>
            </w:r>
            <w:proofErr w:type="spellEnd"/>
            <w:r w:rsidRPr="000D3675">
              <w:rPr>
                <w:i/>
                <w:iCs/>
              </w:rPr>
              <w:t xml:space="preserve"> de </w:t>
            </w:r>
            <w:proofErr w:type="spellStart"/>
            <w:r w:rsidRPr="000D3675">
              <w:rPr>
                <w:i/>
                <w:iCs/>
              </w:rPr>
              <w:t>Salud</w:t>
            </w:r>
            <w:proofErr w:type="spellEnd"/>
            <w:r w:rsidRPr="000D3675">
              <w:t xml:space="preserve">, </w:t>
            </w:r>
            <w:proofErr w:type="spellStart"/>
            <w:r w:rsidRPr="000D3675">
              <w:t>MINSAL</w:t>
            </w:r>
            <w:proofErr w:type="spellEnd"/>
            <w:r w:rsidRPr="000D3675">
              <w:t xml:space="preserve"> (Ministry of Health)</w:t>
            </w:r>
          </w:p>
        </w:tc>
      </w:tr>
      <w:tr w:rsidR="000D3675" w:rsidRPr="000D3675" w14:paraId="70F358DB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2CEA4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E2CA3" w14:textId="0E6668C5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Products covered (provide tariff item number(s) as specified in national schedules deposited with the WTO</w:t>
            </w:r>
            <w:r w:rsidR="000D3675" w:rsidRPr="000D3675">
              <w:rPr>
                <w:b/>
              </w:rPr>
              <w:t>; I</w:t>
            </w:r>
            <w:r w:rsidRPr="000D3675">
              <w:rPr>
                <w:b/>
              </w:rPr>
              <w:t>CS numbers should be provided in addition, where applicable)</w:t>
            </w:r>
            <w:r w:rsidR="000D3675" w:rsidRPr="000D3675">
              <w:rPr>
                <w:b/>
              </w:rPr>
              <w:t xml:space="preserve">: </w:t>
            </w:r>
            <w:r w:rsidR="000D3675" w:rsidRPr="000D3675">
              <w:t>F</w:t>
            </w:r>
            <w:r w:rsidRPr="000D3675">
              <w:t>ood</w:t>
            </w:r>
          </w:p>
        </w:tc>
      </w:tr>
      <w:tr w:rsidR="000D3675" w:rsidRPr="000D3675" w14:paraId="121F5DAF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4BC46" w14:textId="77777777" w:rsidR="00B91FF3" w:rsidRPr="000D3675" w:rsidRDefault="00BE5E9E" w:rsidP="000D3675">
            <w:pPr>
              <w:spacing w:before="120" w:after="120"/>
              <w:rPr>
                <w:b/>
              </w:rPr>
            </w:pPr>
            <w:r w:rsidRPr="000D367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D7A6DE" w14:textId="77777777" w:rsidR="00B91FF3" w:rsidRPr="000D3675" w:rsidRDefault="00BE5E9E" w:rsidP="000D3675">
            <w:pPr>
              <w:spacing w:before="120" w:after="120"/>
              <w:rPr>
                <w:b/>
              </w:rPr>
            </w:pPr>
            <w:r w:rsidRPr="000D3675">
              <w:rPr>
                <w:b/>
              </w:rPr>
              <w:t>Regions or countries likely to be affected, to the extent relevant or practicable:</w:t>
            </w:r>
          </w:p>
          <w:p w14:paraId="4073ACDE" w14:textId="77777777" w:rsidR="00D53BFE" w:rsidRPr="000D3675" w:rsidRDefault="00BE5E9E" w:rsidP="000D3675">
            <w:pPr>
              <w:spacing w:after="120"/>
              <w:ind w:left="607" w:hanging="607"/>
              <w:rPr>
                <w:b/>
              </w:rPr>
            </w:pPr>
            <w:r w:rsidRPr="000D3675">
              <w:rPr>
                <w:b/>
              </w:rPr>
              <w:t>[X]</w:t>
            </w:r>
            <w:r w:rsidRPr="000D3675">
              <w:rPr>
                <w:b/>
              </w:rPr>
              <w:tab/>
            </w:r>
            <w:r w:rsidRPr="000D3675">
              <w:rPr>
                <w:b/>
                <w:bCs/>
              </w:rPr>
              <w:t>All trading partners</w:t>
            </w:r>
          </w:p>
          <w:p w14:paraId="6D5C89CD" w14:textId="37E0142A" w:rsidR="00B91FF3" w:rsidRPr="000D3675" w:rsidRDefault="000D3675" w:rsidP="000D3675">
            <w:pPr>
              <w:spacing w:after="120"/>
              <w:ind w:left="607" w:hanging="607"/>
              <w:rPr>
                <w:b/>
              </w:rPr>
            </w:pPr>
            <w:r w:rsidRPr="000D3675">
              <w:rPr>
                <w:b/>
              </w:rPr>
              <w:t>[ ]</w:t>
            </w:r>
            <w:r w:rsidR="00D53BFE" w:rsidRPr="000D3675">
              <w:rPr>
                <w:b/>
              </w:rPr>
              <w:tab/>
            </w:r>
            <w:r w:rsidR="00D53BFE" w:rsidRPr="000D3675">
              <w:rPr>
                <w:b/>
                <w:bCs/>
              </w:rPr>
              <w:t>Specific regions or countries:</w:t>
            </w:r>
          </w:p>
        </w:tc>
      </w:tr>
      <w:tr w:rsidR="000D3675" w:rsidRPr="000D3675" w14:paraId="4D734960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9BEBE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F75366" w14:textId="1CC22D72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Title of the notified document</w:t>
            </w:r>
            <w:r w:rsidR="000D3675" w:rsidRPr="000D3675">
              <w:rPr>
                <w:b/>
              </w:rPr>
              <w:t xml:space="preserve">: </w:t>
            </w:r>
            <w:proofErr w:type="spellStart"/>
            <w:r w:rsidR="000D3675" w:rsidRPr="000D3675">
              <w:rPr>
                <w:i/>
                <w:iCs/>
              </w:rPr>
              <w:t>M</w:t>
            </w:r>
            <w:r w:rsidRPr="000D3675">
              <w:rPr>
                <w:i/>
                <w:iCs/>
              </w:rPr>
              <w:t>odifica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norma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técnica</w:t>
            </w:r>
            <w:proofErr w:type="spellEnd"/>
            <w:r w:rsidRPr="000D3675">
              <w:rPr>
                <w:i/>
                <w:iCs/>
              </w:rPr>
              <w:t xml:space="preserve"> Nº 209 que </w:t>
            </w:r>
            <w:proofErr w:type="spellStart"/>
            <w:r w:rsidRPr="000D3675">
              <w:rPr>
                <w:i/>
                <w:iCs/>
              </w:rPr>
              <w:t>fija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límites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máximos</w:t>
            </w:r>
            <w:proofErr w:type="spellEnd"/>
            <w:r w:rsidRPr="000D3675">
              <w:rPr>
                <w:i/>
                <w:iCs/>
              </w:rPr>
              <w:t xml:space="preserve"> de </w:t>
            </w:r>
            <w:proofErr w:type="spellStart"/>
            <w:r w:rsidRPr="000D3675">
              <w:rPr>
                <w:i/>
                <w:iCs/>
              </w:rPr>
              <w:t>residuos</w:t>
            </w:r>
            <w:proofErr w:type="spellEnd"/>
            <w:r w:rsidRPr="000D3675">
              <w:rPr>
                <w:i/>
                <w:iCs/>
              </w:rPr>
              <w:t xml:space="preserve"> de </w:t>
            </w:r>
            <w:proofErr w:type="spellStart"/>
            <w:r w:rsidRPr="000D3675">
              <w:rPr>
                <w:i/>
                <w:iCs/>
              </w:rPr>
              <w:t>plaguicidas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en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alimentos</w:t>
            </w:r>
            <w:proofErr w:type="spellEnd"/>
            <w:r w:rsidRPr="000D3675">
              <w:rPr>
                <w:i/>
                <w:iCs/>
              </w:rPr>
              <w:t xml:space="preserve"> (</w:t>
            </w:r>
            <w:proofErr w:type="spellStart"/>
            <w:r w:rsidRPr="000D3675">
              <w:rPr>
                <w:i/>
                <w:iCs/>
              </w:rPr>
              <w:t>aprobada</w:t>
            </w:r>
            <w:proofErr w:type="spellEnd"/>
            <w:r w:rsidRPr="000D3675">
              <w:rPr>
                <w:i/>
                <w:iCs/>
              </w:rPr>
              <w:t xml:space="preserve"> por la </w:t>
            </w:r>
            <w:proofErr w:type="spellStart"/>
            <w:r w:rsidRPr="000D3675">
              <w:rPr>
                <w:i/>
                <w:iCs/>
              </w:rPr>
              <w:t>Resolución</w:t>
            </w:r>
            <w:proofErr w:type="spellEnd"/>
            <w:r w:rsidRPr="000D3675">
              <w:rPr>
                <w:i/>
                <w:iCs/>
              </w:rPr>
              <w:t xml:space="preserve"> </w:t>
            </w:r>
            <w:proofErr w:type="spellStart"/>
            <w:r w:rsidRPr="000D3675">
              <w:rPr>
                <w:i/>
                <w:iCs/>
              </w:rPr>
              <w:t>Exenta</w:t>
            </w:r>
            <w:proofErr w:type="spellEnd"/>
            <w:r w:rsidRPr="000D3675">
              <w:rPr>
                <w:i/>
                <w:iCs/>
              </w:rPr>
              <w:t xml:space="preserve"> Nº 892 de 2020, del </w:t>
            </w:r>
            <w:proofErr w:type="spellStart"/>
            <w:r w:rsidRPr="000D3675">
              <w:rPr>
                <w:i/>
                <w:iCs/>
              </w:rPr>
              <w:t>Ministerio</w:t>
            </w:r>
            <w:proofErr w:type="spellEnd"/>
            <w:r w:rsidRPr="000D3675">
              <w:rPr>
                <w:i/>
                <w:iCs/>
              </w:rPr>
              <w:t xml:space="preserve"> de </w:t>
            </w:r>
            <w:proofErr w:type="spellStart"/>
            <w:r w:rsidRPr="000D3675">
              <w:rPr>
                <w:i/>
                <w:iCs/>
              </w:rPr>
              <w:t>Salud</w:t>
            </w:r>
            <w:proofErr w:type="spellEnd"/>
            <w:r w:rsidRPr="000D3675">
              <w:rPr>
                <w:i/>
                <w:iCs/>
              </w:rPr>
              <w:t>)</w:t>
            </w:r>
            <w:r w:rsidRPr="000D3675">
              <w:t xml:space="preserve"> (Amendment of Technical Standard </w:t>
            </w:r>
            <w:r w:rsidR="000D3675" w:rsidRPr="000D3675">
              <w:t xml:space="preserve">No. </w:t>
            </w:r>
            <w:r w:rsidRPr="000D3675">
              <w:t xml:space="preserve">209 establishing maximum residue limits for pesticides in food (approved by Exempt Resolution </w:t>
            </w:r>
            <w:r w:rsidR="000D3675" w:rsidRPr="000D3675">
              <w:t xml:space="preserve">No. </w:t>
            </w:r>
            <w:r w:rsidRPr="000D3675">
              <w:t xml:space="preserve">892 of 2020, of the Ministry of Health)) </w:t>
            </w:r>
            <w:r w:rsidRPr="000D3675">
              <w:rPr>
                <w:b/>
                <w:bCs/>
              </w:rPr>
              <w:t>Language(s)</w:t>
            </w:r>
            <w:r w:rsidR="000D3675" w:rsidRPr="000D3675">
              <w:rPr>
                <w:b/>
                <w:bCs/>
              </w:rPr>
              <w:t xml:space="preserve">: </w:t>
            </w:r>
            <w:r w:rsidR="000D3675" w:rsidRPr="000D3675">
              <w:t>S</w:t>
            </w:r>
            <w:r w:rsidRPr="000D3675">
              <w:t xml:space="preserve">panish </w:t>
            </w:r>
            <w:r w:rsidRPr="000D3675">
              <w:rPr>
                <w:b/>
                <w:bCs/>
              </w:rPr>
              <w:t>Number of pages</w:t>
            </w:r>
            <w:r w:rsidR="000D3675" w:rsidRPr="000D3675">
              <w:rPr>
                <w:b/>
                <w:bCs/>
              </w:rPr>
              <w:t xml:space="preserve">: </w:t>
            </w:r>
            <w:r w:rsidR="000D3675" w:rsidRPr="000D3675">
              <w:t>5</w:t>
            </w:r>
            <w:r w:rsidRPr="000D3675">
              <w:t>1</w:t>
            </w:r>
          </w:p>
          <w:p w14:paraId="7C471165" w14:textId="5CF58F66" w:rsidR="00B91FF3" w:rsidRPr="000D3675" w:rsidRDefault="00E41F35" w:rsidP="000D3675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0D3675" w:rsidRPr="000D3675">
                <w:rPr>
                  <w:rStyle w:val="Lienhypertexte"/>
                </w:rPr>
                <w:t>https://members.wto.org/crnattachments/2022/SPS/CHL/22_3936_00_s.pdf</w:t>
              </w:r>
            </w:hyperlink>
          </w:p>
        </w:tc>
      </w:tr>
      <w:tr w:rsidR="000D3675" w:rsidRPr="000D3675" w14:paraId="16EB982D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2C11D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75C2F" w14:textId="487480AF" w:rsidR="00B91FF3" w:rsidRPr="000D3675" w:rsidRDefault="00BE5E9E" w:rsidP="000D3675">
            <w:pPr>
              <w:spacing w:before="120"/>
            </w:pPr>
            <w:r w:rsidRPr="000D3675">
              <w:rPr>
                <w:b/>
              </w:rPr>
              <w:t>Description of content</w:t>
            </w:r>
            <w:r w:rsidR="000D3675" w:rsidRPr="000D3675">
              <w:rPr>
                <w:b/>
              </w:rPr>
              <w:t xml:space="preserve">: </w:t>
            </w:r>
            <w:r w:rsidR="000D3675" w:rsidRPr="000D3675">
              <w:t>T</w:t>
            </w:r>
            <w:r w:rsidRPr="000D3675">
              <w:t>he notified measure provides for the following:</w:t>
            </w:r>
          </w:p>
          <w:p w14:paraId="66A8716E" w14:textId="77777777" w:rsidR="00C277F9" w:rsidRPr="000D3675" w:rsidRDefault="00BE5E9E" w:rsidP="000D3675">
            <w:pPr>
              <w:numPr>
                <w:ilvl w:val="0"/>
                <w:numId w:val="17"/>
              </w:numPr>
              <w:ind w:left="357" w:hanging="357"/>
            </w:pPr>
            <w:r w:rsidRPr="000D3675">
              <w:t>An update of the maximum residue limits (MRLs), as agreed by the Codex Alimentarius Commission in 2018 and 2019;</w:t>
            </w:r>
          </w:p>
          <w:p w14:paraId="67147A8D" w14:textId="0E8E154A" w:rsidR="00C277F9" w:rsidRPr="000D3675" w:rsidRDefault="00BE5E9E" w:rsidP="000D3675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0D3675">
              <w:t>The amendment of several "names" and "Codex codes" of "food" (individual, sub</w:t>
            </w:r>
            <w:r w:rsidR="000D3675" w:rsidRPr="000D3675">
              <w:t>-</w:t>
            </w:r>
            <w:r w:rsidRPr="000D3675">
              <w:t>group or groups).</w:t>
            </w:r>
          </w:p>
          <w:p w14:paraId="17AE5B27" w14:textId="77777777" w:rsidR="00C277F9" w:rsidRPr="000D3675" w:rsidRDefault="00BE5E9E" w:rsidP="000D3675">
            <w:pPr>
              <w:spacing w:before="120" w:after="120"/>
            </w:pPr>
            <w:r w:rsidRPr="000D3675">
              <w:t>Further details can be reviewed in the document attached to this notification.</w:t>
            </w:r>
          </w:p>
        </w:tc>
      </w:tr>
      <w:tr w:rsidR="000D3675" w:rsidRPr="000D3675" w14:paraId="1EC0D222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9A1E1" w14:textId="77777777" w:rsidR="00B91FF3" w:rsidRPr="000D3675" w:rsidRDefault="00BE5E9E" w:rsidP="000D3675">
            <w:pPr>
              <w:spacing w:before="120" w:after="120"/>
              <w:rPr>
                <w:b/>
              </w:rPr>
            </w:pPr>
            <w:r w:rsidRPr="000D367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42309" w14:textId="7EDC5683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Objective and rationale</w:t>
            </w:r>
            <w:r w:rsidR="000D3675" w:rsidRPr="000D3675">
              <w:rPr>
                <w:b/>
              </w:rPr>
              <w:t>: [</w:t>
            </w:r>
            <w:r w:rsidRPr="000D3675">
              <w:rPr>
                <w:b/>
              </w:rPr>
              <w:t xml:space="preserve">X] food safety, </w:t>
            </w:r>
            <w:r w:rsidR="000D3675" w:rsidRPr="000D3675">
              <w:rPr>
                <w:b/>
              </w:rPr>
              <w:t>[ ]</w:t>
            </w:r>
            <w:r w:rsidRPr="000D3675">
              <w:rPr>
                <w:b/>
              </w:rPr>
              <w:t xml:space="preserve"> animal health, </w:t>
            </w:r>
            <w:r w:rsidR="000D3675" w:rsidRPr="000D3675">
              <w:rPr>
                <w:b/>
              </w:rPr>
              <w:t>[ ]</w:t>
            </w:r>
            <w:r w:rsidRPr="000D3675">
              <w:rPr>
                <w:b/>
              </w:rPr>
              <w:t xml:space="preserve"> plant protection, </w:t>
            </w:r>
            <w:r w:rsidR="000D3675" w:rsidRPr="000D3675">
              <w:rPr>
                <w:b/>
              </w:rPr>
              <w:t>[ ]</w:t>
            </w:r>
            <w:r w:rsidRPr="000D3675">
              <w:rPr>
                <w:b/>
              </w:rPr>
              <w:t xml:space="preserve"> protect humans from animal/plant pest or disease, </w:t>
            </w:r>
            <w:r w:rsidR="000D3675" w:rsidRPr="000D3675">
              <w:rPr>
                <w:b/>
              </w:rPr>
              <w:t>[ ]</w:t>
            </w:r>
            <w:r w:rsidRPr="000D3675">
              <w:rPr>
                <w:b/>
              </w:rPr>
              <w:t xml:space="preserve"> protect territory from other damage from pests.</w:t>
            </w:r>
          </w:p>
        </w:tc>
      </w:tr>
      <w:tr w:rsidR="000D3675" w:rsidRPr="000D3675" w14:paraId="12AA0CCB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A2F3A" w14:textId="77777777" w:rsidR="00B91FF3" w:rsidRPr="000D3675" w:rsidRDefault="00BE5E9E" w:rsidP="000D3675">
            <w:pPr>
              <w:spacing w:before="120" w:after="120"/>
              <w:rPr>
                <w:b/>
              </w:rPr>
            </w:pPr>
            <w:r w:rsidRPr="000D367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818A2" w14:textId="29092007" w:rsidR="00D53BFE" w:rsidRPr="000D3675" w:rsidRDefault="00BE5E9E" w:rsidP="000D3675">
            <w:pPr>
              <w:spacing w:before="120" w:after="100"/>
            </w:pPr>
            <w:r w:rsidRPr="000D3675">
              <w:rPr>
                <w:b/>
              </w:rPr>
              <w:t>Is there a relevant international standard</w:t>
            </w:r>
            <w:r w:rsidR="000D3675" w:rsidRPr="000D3675">
              <w:rPr>
                <w:b/>
              </w:rPr>
              <w:t>? I</w:t>
            </w:r>
            <w:r w:rsidRPr="000D3675">
              <w:rPr>
                <w:b/>
              </w:rPr>
              <w:t>f so, identify the standard:</w:t>
            </w:r>
          </w:p>
          <w:p w14:paraId="4C876D43" w14:textId="311B98DC" w:rsidR="00B91FF3" w:rsidRPr="000D3675" w:rsidRDefault="00BE5E9E" w:rsidP="000D3675">
            <w:pPr>
              <w:spacing w:after="100"/>
              <w:ind w:left="720" w:hanging="720"/>
            </w:pPr>
            <w:r w:rsidRPr="000D3675">
              <w:rPr>
                <w:b/>
                <w:bCs/>
              </w:rPr>
              <w:t>[X]</w:t>
            </w:r>
            <w:r w:rsidRPr="000D3675">
              <w:rPr>
                <w:b/>
                <w:bCs/>
              </w:rPr>
              <w:tab/>
              <w:t>Codex Alimentarius Commission (</w:t>
            </w:r>
            <w:r w:rsidRPr="000D3675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0D3675">
              <w:rPr>
                <w:b/>
                <w:bCs/>
              </w:rPr>
              <w:t>)</w:t>
            </w:r>
            <w:r w:rsidR="000D3675" w:rsidRPr="000D3675">
              <w:rPr>
                <w:b/>
                <w:bCs/>
              </w:rPr>
              <w:t xml:space="preserve">: </w:t>
            </w:r>
            <w:r w:rsidR="000D3675" w:rsidRPr="000D3675">
              <w:t>P</w:t>
            </w:r>
            <w:r w:rsidRPr="000D3675">
              <w:t>esticide MRLs adopted by the Codex Alimentarius Commission in 2018 and 2019</w:t>
            </w:r>
          </w:p>
          <w:p w14:paraId="38D91682" w14:textId="2D1034CA" w:rsidR="00D53BFE" w:rsidRPr="000D3675" w:rsidRDefault="000D3675" w:rsidP="000D3675">
            <w:pPr>
              <w:spacing w:after="100"/>
              <w:ind w:left="720" w:hanging="720"/>
            </w:pPr>
            <w:r w:rsidRPr="000D3675">
              <w:rPr>
                <w:b/>
              </w:rPr>
              <w:t>[ ]</w:t>
            </w:r>
            <w:r w:rsidR="00D53BFE" w:rsidRPr="000D3675">
              <w:rPr>
                <w:b/>
              </w:rPr>
              <w:tab/>
              <w:t xml:space="preserve">World Organisation for Animal Health (OIE) </w:t>
            </w:r>
            <w:r w:rsidR="00D53BFE" w:rsidRPr="000D3675">
              <w:rPr>
                <w:b/>
                <w:i/>
                <w:iCs/>
              </w:rPr>
              <w:t>(</w:t>
            </w:r>
            <w:r w:rsidRPr="000D3675">
              <w:rPr>
                <w:b/>
                <w:i/>
                <w:iCs/>
              </w:rPr>
              <w:t>e.g. T</w:t>
            </w:r>
            <w:r w:rsidR="00D53BFE" w:rsidRPr="000D3675">
              <w:rPr>
                <w:b/>
                <w:i/>
                <w:iCs/>
              </w:rPr>
              <w:t>errestrial or Aquatic Animal Health Code, chapter number)</w:t>
            </w:r>
            <w:r w:rsidR="00D53BFE" w:rsidRPr="000D3675">
              <w:rPr>
                <w:b/>
              </w:rPr>
              <w:t>:</w:t>
            </w:r>
          </w:p>
          <w:p w14:paraId="3CCB7F35" w14:textId="4F9AFCFD" w:rsidR="00D53BFE" w:rsidRPr="000D3675" w:rsidRDefault="000D3675" w:rsidP="000D3675">
            <w:pPr>
              <w:spacing w:after="100"/>
              <w:ind w:left="720" w:hanging="720"/>
            </w:pPr>
            <w:r w:rsidRPr="000D3675">
              <w:rPr>
                <w:b/>
                <w:bCs/>
              </w:rPr>
              <w:t>[ ]</w:t>
            </w:r>
            <w:r w:rsidR="00D53BFE" w:rsidRPr="000D3675">
              <w:rPr>
                <w:b/>
                <w:bCs/>
              </w:rPr>
              <w:tab/>
              <w:t xml:space="preserve">International Plant Protection Convention </w:t>
            </w:r>
            <w:r w:rsidR="00D53BFE" w:rsidRPr="000D3675">
              <w:rPr>
                <w:b/>
                <w:bCs/>
                <w:i/>
                <w:iCs/>
              </w:rPr>
              <w:t>(</w:t>
            </w:r>
            <w:r w:rsidRPr="000D3675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0D3675">
              <w:rPr>
                <w:b/>
                <w:bCs/>
                <w:i/>
                <w:iCs/>
              </w:rPr>
              <w:t>I</w:t>
            </w:r>
            <w:r w:rsidR="00D53BFE" w:rsidRPr="000D3675">
              <w:rPr>
                <w:b/>
                <w:bCs/>
                <w:i/>
                <w:iCs/>
              </w:rPr>
              <w:t>SPM</w:t>
            </w:r>
            <w:proofErr w:type="spellEnd"/>
            <w:r w:rsidR="00D53BFE" w:rsidRPr="000D3675">
              <w:rPr>
                <w:b/>
                <w:bCs/>
                <w:i/>
                <w:iCs/>
              </w:rPr>
              <w:t xml:space="preserve"> No.)</w:t>
            </w:r>
            <w:r w:rsidR="00D53BFE" w:rsidRPr="000D3675">
              <w:rPr>
                <w:b/>
                <w:bCs/>
              </w:rPr>
              <w:t>:</w:t>
            </w:r>
          </w:p>
          <w:p w14:paraId="017C738F" w14:textId="74EEFDED" w:rsidR="00B91FF3" w:rsidRPr="000D3675" w:rsidRDefault="000D3675" w:rsidP="000D3675">
            <w:pPr>
              <w:spacing w:after="100"/>
              <w:ind w:left="720" w:hanging="720"/>
            </w:pPr>
            <w:r w:rsidRPr="000D3675">
              <w:rPr>
                <w:b/>
              </w:rPr>
              <w:t>[ ]</w:t>
            </w:r>
            <w:r w:rsidR="00D53BFE" w:rsidRPr="000D3675">
              <w:rPr>
                <w:b/>
              </w:rPr>
              <w:tab/>
              <w:t>None</w:t>
            </w:r>
          </w:p>
          <w:p w14:paraId="1E69F551" w14:textId="77777777" w:rsidR="00B91FF3" w:rsidRPr="000D3675" w:rsidRDefault="00BE5E9E" w:rsidP="000D3675">
            <w:pPr>
              <w:spacing w:after="120"/>
              <w:rPr>
                <w:b/>
              </w:rPr>
            </w:pPr>
            <w:r w:rsidRPr="000D3675">
              <w:rPr>
                <w:b/>
              </w:rPr>
              <w:t>Does this proposed regulation conform to the relevant international standard?</w:t>
            </w:r>
          </w:p>
          <w:p w14:paraId="61F4D906" w14:textId="31BB405C" w:rsidR="00B91FF3" w:rsidRPr="000D3675" w:rsidRDefault="00BE5E9E" w:rsidP="000D3675">
            <w:pPr>
              <w:spacing w:before="240" w:after="120"/>
              <w:rPr>
                <w:bCs/>
              </w:rPr>
            </w:pPr>
            <w:r w:rsidRPr="000D3675">
              <w:rPr>
                <w:b/>
              </w:rPr>
              <w:t xml:space="preserve">[X] Yes </w:t>
            </w:r>
            <w:r w:rsidR="000D3675" w:rsidRPr="000D3675">
              <w:rPr>
                <w:b/>
              </w:rPr>
              <w:t>[ ]</w:t>
            </w:r>
            <w:r w:rsidRPr="000D3675">
              <w:rPr>
                <w:b/>
              </w:rPr>
              <w:t xml:space="preserve"> No</w:t>
            </w:r>
          </w:p>
          <w:p w14:paraId="0936B428" w14:textId="487CD5AF" w:rsidR="00B91FF3" w:rsidRPr="000D3675" w:rsidRDefault="00BE5E9E" w:rsidP="000D3675">
            <w:pPr>
              <w:spacing w:after="120"/>
              <w:rPr>
                <w:b/>
              </w:rPr>
            </w:pPr>
            <w:r w:rsidRPr="000D3675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0D3675" w:rsidRPr="000D3675" w14:paraId="3AACB0B3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98C4F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86DE5" w14:textId="0A9B16BB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Other relevant documents and language(s) in which these are available:</w:t>
            </w:r>
          </w:p>
        </w:tc>
      </w:tr>
      <w:tr w:rsidR="000D3675" w:rsidRPr="000D3675" w14:paraId="21268408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399F3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5A75D" w14:textId="67474C84" w:rsidR="00B91FF3" w:rsidRPr="000D3675" w:rsidRDefault="00BE5E9E" w:rsidP="000D3675">
            <w:pPr>
              <w:spacing w:before="120" w:after="120"/>
              <w:rPr>
                <w:bCs/>
              </w:rPr>
            </w:pPr>
            <w:r w:rsidRPr="000D3675">
              <w:rPr>
                <w:b/>
                <w:bCs/>
              </w:rPr>
              <w:t xml:space="preserve">Proposed date of adoption </w:t>
            </w:r>
            <w:r w:rsidRPr="000D3675">
              <w:rPr>
                <w:b/>
                <w:bCs/>
                <w:i/>
                <w:iCs/>
              </w:rPr>
              <w:t>(dd/mm/</w:t>
            </w:r>
            <w:proofErr w:type="spellStart"/>
            <w:r w:rsidRPr="000D3675">
              <w:rPr>
                <w:b/>
                <w:bCs/>
                <w:i/>
                <w:iCs/>
              </w:rPr>
              <w:t>yy</w:t>
            </w:r>
            <w:proofErr w:type="spellEnd"/>
            <w:r w:rsidRPr="000D3675">
              <w:rPr>
                <w:b/>
                <w:bCs/>
                <w:i/>
                <w:iCs/>
              </w:rPr>
              <w:t>)</w:t>
            </w:r>
            <w:r w:rsidR="000D3675" w:rsidRPr="000D3675">
              <w:rPr>
                <w:b/>
                <w:bCs/>
              </w:rPr>
              <w:t xml:space="preserve">: </w:t>
            </w:r>
            <w:r w:rsidR="000D3675" w:rsidRPr="000D3675">
              <w:t>U</w:t>
            </w:r>
            <w:r w:rsidRPr="000D3675">
              <w:t>pon publication in the Official Journal</w:t>
            </w:r>
          </w:p>
          <w:p w14:paraId="14627B72" w14:textId="11FB2C54" w:rsidR="00B91FF3" w:rsidRPr="000D3675" w:rsidRDefault="00BE5E9E" w:rsidP="000D3675">
            <w:pPr>
              <w:spacing w:after="120"/>
            </w:pPr>
            <w:r w:rsidRPr="000D3675">
              <w:rPr>
                <w:b/>
                <w:bCs/>
              </w:rPr>
              <w:t xml:space="preserve">Proposed date of publication </w:t>
            </w:r>
            <w:r w:rsidRPr="000D3675">
              <w:rPr>
                <w:b/>
                <w:bCs/>
                <w:i/>
                <w:iCs/>
              </w:rPr>
              <w:t>(dd/mm/</w:t>
            </w:r>
            <w:proofErr w:type="spellStart"/>
            <w:r w:rsidRPr="000D3675">
              <w:rPr>
                <w:b/>
                <w:bCs/>
                <w:i/>
                <w:iCs/>
              </w:rPr>
              <w:t>yy</w:t>
            </w:r>
            <w:proofErr w:type="spellEnd"/>
            <w:r w:rsidRPr="000D3675">
              <w:rPr>
                <w:b/>
                <w:bCs/>
                <w:i/>
                <w:iCs/>
              </w:rPr>
              <w:t>)</w:t>
            </w:r>
            <w:r w:rsidR="000D3675" w:rsidRPr="000D3675">
              <w:rPr>
                <w:b/>
                <w:bCs/>
              </w:rPr>
              <w:t xml:space="preserve">: </w:t>
            </w:r>
            <w:r w:rsidR="000D3675" w:rsidRPr="000D3675">
              <w:t>A</w:t>
            </w:r>
            <w:r w:rsidRPr="000D3675">
              <w:t>pproximately 90 days from the date of circulation of the notification</w:t>
            </w:r>
          </w:p>
        </w:tc>
      </w:tr>
      <w:tr w:rsidR="000D3675" w:rsidRPr="000D3675" w14:paraId="2B4135C4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3E28C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AA07B" w14:textId="5827F9F7" w:rsidR="00D53BFE" w:rsidRPr="000D3675" w:rsidRDefault="00BE5E9E" w:rsidP="000D3675">
            <w:pPr>
              <w:spacing w:before="120" w:after="120"/>
              <w:rPr>
                <w:bCs/>
              </w:rPr>
            </w:pPr>
            <w:r w:rsidRPr="000D3675">
              <w:rPr>
                <w:b/>
              </w:rPr>
              <w:t>Proposed date of entry into force</w:t>
            </w:r>
            <w:r w:rsidR="000D3675" w:rsidRPr="000D3675">
              <w:rPr>
                <w:b/>
              </w:rPr>
              <w:t>: [</w:t>
            </w:r>
            <w:r w:rsidRPr="000D3675">
              <w:rPr>
                <w:b/>
              </w:rPr>
              <w:t>X]</w:t>
            </w:r>
            <w:r w:rsidR="00D245C8" w:rsidRPr="000D3675">
              <w:rPr>
                <w:b/>
              </w:rPr>
              <w:t xml:space="preserve"> </w:t>
            </w:r>
            <w:r w:rsidRPr="000D3675">
              <w:rPr>
                <w:b/>
              </w:rPr>
              <w:t>Six months from date of publication, and/or (</w:t>
            </w:r>
            <w:r w:rsidRPr="000D3675">
              <w:rPr>
                <w:b/>
                <w:i/>
                <w:iCs/>
              </w:rPr>
              <w:t>dd/mm/</w:t>
            </w:r>
            <w:proofErr w:type="spellStart"/>
            <w:r w:rsidRPr="000D3675">
              <w:rPr>
                <w:b/>
                <w:i/>
                <w:iCs/>
              </w:rPr>
              <w:t>yy</w:t>
            </w:r>
            <w:proofErr w:type="spellEnd"/>
            <w:r w:rsidRPr="000D3675">
              <w:rPr>
                <w:b/>
              </w:rPr>
              <w:t>):</w:t>
            </w:r>
          </w:p>
          <w:p w14:paraId="20CE73E7" w14:textId="421090D6" w:rsidR="00B91FF3" w:rsidRPr="000D3675" w:rsidRDefault="00BE5E9E" w:rsidP="000D3675">
            <w:pPr>
              <w:spacing w:after="120"/>
              <w:ind w:left="607" w:hanging="607"/>
            </w:pPr>
            <w:r w:rsidRPr="000D3675">
              <w:rPr>
                <w:b/>
              </w:rPr>
              <w:t>[X]</w:t>
            </w:r>
            <w:r w:rsidRPr="000D3675">
              <w:rPr>
                <w:b/>
              </w:rPr>
              <w:tab/>
              <w:t>Trade facilitating measure</w:t>
            </w:r>
          </w:p>
        </w:tc>
      </w:tr>
      <w:tr w:rsidR="000D3675" w:rsidRPr="000D3675" w14:paraId="3B0C93B9" w14:textId="77777777" w:rsidTr="000D367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879AA" w14:textId="77777777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06A50" w14:textId="405BE306" w:rsidR="00B91FF3" w:rsidRPr="000D3675" w:rsidRDefault="00BE5E9E" w:rsidP="000D3675">
            <w:pPr>
              <w:spacing w:before="120" w:after="120"/>
            </w:pPr>
            <w:r w:rsidRPr="000D3675">
              <w:rPr>
                <w:b/>
              </w:rPr>
              <w:t>Final date for comments</w:t>
            </w:r>
            <w:r w:rsidR="000D3675" w:rsidRPr="000D3675">
              <w:rPr>
                <w:b/>
              </w:rPr>
              <w:t>: [</w:t>
            </w:r>
            <w:r w:rsidRPr="000D3675">
              <w:rPr>
                <w:b/>
              </w:rPr>
              <w:t>X]</w:t>
            </w:r>
            <w:r w:rsidR="00D245C8" w:rsidRPr="000D3675">
              <w:rPr>
                <w:b/>
              </w:rPr>
              <w:t xml:space="preserve"> </w:t>
            </w:r>
            <w:r w:rsidRPr="000D3675">
              <w:rPr>
                <w:b/>
              </w:rPr>
              <w:t>Sixty days from the date of circulation of the notification and/or (dd/mm/</w:t>
            </w:r>
            <w:proofErr w:type="spellStart"/>
            <w:r w:rsidRPr="000D3675">
              <w:rPr>
                <w:b/>
              </w:rPr>
              <w:t>yy</w:t>
            </w:r>
            <w:proofErr w:type="spellEnd"/>
            <w:r w:rsidRPr="000D3675">
              <w:rPr>
                <w:b/>
              </w:rPr>
              <w:t xml:space="preserve">) </w:t>
            </w:r>
            <w:r w:rsidR="000D3675" w:rsidRPr="000D3675">
              <w:t>2 August 2</w:t>
            </w:r>
            <w:r w:rsidRPr="000D3675">
              <w:t>022</w:t>
            </w:r>
          </w:p>
          <w:p w14:paraId="60E9D9BB" w14:textId="372896E4" w:rsidR="00D53BFE" w:rsidRPr="000D3675" w:rsidRDefault="00BE5E9E" w:rsidP="000D3675">
            <w:pPr>
              <w:keepNext/>
              <w:spacing w:after="120"/>
            </w:pPr>
            <w:r w:rsidRPr="000D3675">
              <w:rPr>
                <w:b/>
              </w:rPr>
              <w:t>Agency or authority designated to handle comments</w:t>
            </w:r>
            <w:r w:rsidR="000D3675" w:rsidRPr="000D3675">
              <w:rPr>
                <w:b/>
              </w:rPr>
              <w:t>: [</w:t>
            </w:r>
            <w:r w:rsidRPr="000D3675">
              <w:rPr>
                <w:b/>
              </w:rPr>
              <w:t>X]</w:t>
            </w:r>
            <w:r w:rsidR="00D245C8" w:rsidRPr="000D3675">
              <w:rPr>
                <w:b/>
              </w:rPr>
              <w:t xml:space="preserve"> </w:t>
            </w:r>
            <w:r w:rsidRPr="000D3675">
              <w:rPr>
                <w:b/>
              </w:rPr>
              <w:t xml:space="preserve">National Notification Authority, </w:t>
            </w:r>
            <w:r w:rsidR="000D3675" w:rsidRPr="000D3675">
              <w:rPr>
                <w:b/>
              </w:rPr>
              <w:t>[ ]</w:t>
            </w:r>
            <w:r w:rsidR="00D245C8" w:rsidRPr="000D3675">
              <w:rPr>
                <w:b/>
              </w:rPr>
              <w:t xml:space="preserve"> </w:t>
            </w:r>
            <w:r w:rsidRPr="000D3675">
              <w:rPr>
                <w:b/>
              </w:rPr>
              <w:t>National Enquiry Point</w:t>
            </w:r>
            <w:r w:rsidR="000D3675" w:rsidRPr="000D3675">
              <w:rPr>
                <w:b/>
              </w:rPr>
              <w:t>. A</w:t>
            </w:r>
            <w:r w:rsidRPr="000D3675">
              <w:rPr>
                <w:b/>
              </w:rPr>
              <w:t>ddress, fax number and email address (if available) of other body:</w:t>
            </w:r>
          </w:p>
          <w:p w14:paraId="7EB684AB" w14:textId="25E17303" w:rsidR="00C277F9" w:rsidRPr="000D3675" w:rsidRDefault="00BE5E9E" w:rsidP="000D3675">
            <w:pPr>
              <w:keepNext/>
              <w:spacing w:after="120"/>
            </w:pPr>
            <w:r w:rsidRPr="000D3675">
              <w:t xml:space="preserve">Email: </w:t>
            </w:r>
            <w:hyperlink r:id="rId9" w:history="1">
              <w:r w:rsidR="000D3675" w:rsidRPr="000D3675">
                <w:rPr>
                  <w:rStyle w:val="Lienhypertexte"/>
                </w:rPr>
                <w:t>sps.chile@sag.gob.cl</w:t>
              </w:r>
            </w:hyperlink>
          </w:p>
        </w:tc>
      </w:tr>
      <w:tr w:rsidR="00C277F9" w:rsidRPr="000D3675" w14:paraId="2F722074" w14:textId="77777777" w:rsidTr="000D367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C06EE" w14:textId="77777777" w:rsidR="00B91FF3" w:rsidRPr="000D3675" w:rsidRDefault="00BE5E9E" w:rsidP="000D3675">
            <w:pPr>
              <w:keepNext/>
              <w:keepLines/>
              <w:spacing w:before="120" w:after="120"/>
            </w:pPr>
            <w:r w:rsidRPr="000D367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6BFF5" w14:textId="25B68890" w:rsidR="00D53BFE" w:rsidRPr="000D3675" w:rsidRDefault="00BE5E9E" w:rsidP="000D3675">
            <w:pPr>
              <w:keepNext/>
              <w:keepLines/>
              <w:spacing w:before="120" w:after="120"/>
            </w:pPr>
            <w:r w:rsidRPr="000D3675">
              <w:rPr>
                <w:b/>
              </w:rPr>
              <w:t>Text(s) available from</w:t>
            </w:r>
            <w:r w:rsidR="000D3675" w:rsidRPr="000D3675">
              <w:rPr>
                <w:b/>
              </w:rPr>
              <w:t>: [</w:t>
            </w:r>
            <w:r w:rsidRPr="000D3675">
              <w:rPr>
                <w:b/>
              </w:rPr>
              <w:t>X]</w:t>
            </w:r>
            <w:r w:rsidR="00D245C8" w:rsidRPr="000D3675">
              <w:rPr>
                <w:b/>
              </w:rPr>
              <w:t xml:space="preserve"> </w:t>
            </w:r>
            <w:r w:rsidRPr="000D3675">
              <w:rPr>
                <w:b/>
              </w:rPr>
              <w:t xml:space="preserve">National Notification Authority, </w:t>
            </w:r>
            <w:r w:rsidR="000D3675" w:rsidRPr="000D3675">
              <w:rPr>
                <w:b/>
              </w:rPr>
              <w:t>[ ]</w:t>
            </w:r>
            <w:r w:rsidR="00D245C8" w:rsidRPr="000D3675">
              <w:rPr>
                <w:b/>
              </w:rPr>
              <w:t xml:space="preserve"> </w:t>
            </w:r>
            <w:r w:rsidRPr="000D3675">
              <w:rPr>
                <w:b/>
              </w:rPr>
              <w:t>National Enquiry Point</w:t>
            </w:r>
            <w:r w:rsidR="000D3675" w:rsidRPr="000D3675">
              <w:rPr>
                <w:b/>
              </w:rPr>
              <w:t>. A</w:t>
            </w:r>
            <w:r w:rsidRPr="000D3675">
              <w:rPr>
                <w:b/>
              </w:rPr>
              <w:t>ddress, fax number and email address (if available) of other body:</w:t>
            </w:r>
          </w:p>
          <w:p w14:paraId="4999E1A4" w14:textId="00037E3C" w:rsidR="00C277F9" w:rsidRPr="000D3675" w:rsidRDefault="00BE5E9E" w:rsidP="000D3675">
            <w:pPr>
              <w:keepNext/>
              <w:keepLines/>
              <w:spacing w:after="120"/>
            </w:pPr>
            <w:r w:rsidRPr="000D3675">
              <w:t xml:space="preserve">Email: </w:t>
            </w:r>
            <w:hyperlink r:id="rId10" w:history="1">
              <w:r w:rsidR="000D3675" w:rsidRPr="000D3675">
                <w:rPr>
                  <w:rStyle w:val="Lienhypertexte"/>
                </w:rPr>
                <w:t>sps.chile@sag.gob.cl</w:t>
              </w:r>
            </w:hyperlink>
          </w:p>
        </w:tc>
      </w:tr>
      <w:bookmarkEnd w:id="8"/>
    </w:tbl>
    <w:p w14:paraId="4853CDBE" w14:textId="77777777" w:rsidR="00337700" w:rsidRPr="000D3675" w:rsidRDefault="00337700" w:rsidP="000D3675"/>
    <w:sectPr w:rsidR="00337700" w:rsidRPr="000D3675" w:rsidSect="000D36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4826" w14:textId="77777777" w:rsidR="003178B4" w:rsidRPr="000D3675" w:rsidRDefault="00BE5E9E">
      <w:bookmarkStart w:id="4" w:name="_Hlk105595496"/>
      <w:bookmarkStart w:id="5" w:name="_Hlk105595497"/>
      <w:r w:rsidRPr="000D3675">
        <w:separator/>
      </w:r>
      <w:bookmarkEnd w:id="4"/>
      <w:bookmarkEnd w:id="5"/>
    </w:p>
  </w:endnote>
  <w:endnote w:type="continuationSeparator" w:id="0">
    <w:p w14:paraId="249156AF" w14:textId="77777777" w:rsidR="003178B4" w:rsidRPr="000D3675" w:rsidRDefault="00BE5E9E">
      <w:bookmarkStart w:id="6" w:name="_Hlk105595498"/>
      <w:bookmarkStart w:id="7" w:name="_Hlk105595499"/>
      <w:r w:rsidRPr="000D367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B17D" w14:textId="2316EE5F" w:rsidR="00B91FF3" w:rsidRPr="000D3675" w:rsidRDefault="000D3675" w:rsidP="000D3675">
    <w:pPr>
      <w:pStyle w:val="Pieddepage"/>
    </w:pPr>
    <w:bookmarkStart w:id="13" w:name="_Hlk105595484"/>
    <w:bookmarkStart w:id="14" w:name="_Hlk105595485"/>
    <w:r w:rsidRPr="000D3675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7EBA" w14:textId="1D0A8D83" w:rsidR="00DD65B2" w:rsidRPr="000D3675" w:rsidRDefault="000D3675" w:rsidP="000D3675">
    <w:pPr>
      <w:pStyle w:val="Pieddepage"/>
    </w:pPr>
    <w:bookmarkStart w:id="15" w:name="_Hlk105595486"/>
    <w:bookmarkStart w:id="16" w:name="_Hlk105595487"/>
    <w:r w:rsidRPr="000D3675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B821" w14:textId="0D271B58" w:rsidR="00DD65B2" w:rsidRPr="000D3675" w:rsidRDefault="000D3675" w:rsidP="000D3675">
    <w:pPr>
      <w:pStyle w:val="Pieddepage"/>
    </w:pPr>
    <w:bookmarkStart w:id="19" w:name="_Hlk105595490"/>
    <w:bookmarkStart w:id="20" w:name="_Hlk105595491"/>
    <w:r w:rsidRPr="000D3675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D66D" w14:textId="77777777" w:rsidR="003178B4" w:rsidRPr="000D3675" w:rsidRDefault="00BE5E9E">
      <w:bookmarkStart w:id="0" w:name="_Hlk105595492"/>
      <w:bookmarkStart w:id="1" w:name="_Hlk105595493"/>
      <w:r w:rsidRPr="000D3675">
        <w:separator/>
      </w:r>
      <w:bookmarkEnd w:id="0"/>
      <w:bookmarkEnd w:id="1"/>
    </w:p>
  </w:footnote>
  <w:footnote w:type="continuationSeparator" w:id="0">
    <w:p w14:paraId="64EA18FA" w14:textId="77777777" w:rsidR="003178B4" w:rsidRPr="000D3675" w:rsidRDefault="00BE5E9E">
      <w:bookmarkStart w:id="2" w:name="_Hlk105595494"/>
      <w:bookmarkStart w:id="3" w:name="_Hlk105595495"/>
      <w:r w:rsidRPr="000D367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5876" w14:textId="77777777" w:rsidR="000D3675" w:rsidRPr="000D3675" w:rsidRDefault="000D3675" w:rsidP="000D3675">
    <w:pPr>
      <w:pStyle w:val="En-tte"/>
      <w:spacing w:after="240"/>
      <w:jc w:val="center"/>
    </w:pPr>
    <w:bookmarkStart w:id="9" w:name="_Hlk105595480"/>
    <w:bookmarkStart w:id="10" w:name="_Hlk105595481"/>
    <w:r w:rsidRPr="000D3675">
      <w:t>G/SPS/N/CHL/730</w:t>
    </w:r>
  </w:p>
  <w:p w14:paraId="27E46C7A" w14:textId="77777777" w:rsidR="000D3675" w:rsidRPr="000D3675" w:rsidRDefault="000D3675" w:rsidP="000D3675">
    <w:pPr>
      <w:pStyle w:val="En-tte"/>
      <w:pBdr>
        <w:bottom w:val="single" w:sz="4" w:space="1" w:color="auto"/>
      </w:pBdr>
      <w:jc w:val="center"/>
    </w:pPr>
    <w:r w:rsidRPr="000D3675">
      <w:t xml:space="preserve">- </w:t>
    </w:r>
    <w:r w:rsidRPr="000D3675">
      <w:fldChar w:fldCharType="begin"/>
    </w:r>
    <w:r w:rsidRPr="000D3675">
      <w:instrText xml:space="preserve"> PAGE  \* Arabic  \* MERGEFORMAT </w:instrText>
    </w:r>
    <w:r w:rsidRPr="000D3675">
      <w:fldChar w:fldCharType="separate"/>
    </w:r>
    <w:r w:rsidRPr="000D3675">
      <w:t>1</w:t>
    </w:r>
    <w:r w:rsidRPr="000D3675">
      <w:fldChar w:fldCharType="end"/>
    </w:r>
    <w:r w:rsidRPr="000D3675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12B7" w14:textId="77777777" w:rsidR="000D3675" w:rsidRPr="000D3675" w:rsidRDefault="000D3675" w:rsidP="000D3675">
    <w:pPr>
      <w:pStyle w:val="En-tte"/>
      <w:spacing w:after="240"/>
      <w:jc w:val="center"/>
    </w:pPr>
    <w:bookmarkStart w:id="11" w:name="_Hlk105595482"/>
    <w:bookmarkStart w:id="12" w:name="_Hlk105595483"/>
    <w:r w:rsidRPr="000D3675">
      <w:t>G/SPS/N/CHL/730</w:t>
    </w:r>
  </w:p>
  <w:p w14:paraId="2402F5C9" w14:textId="77777777" w:rsidR="000D3675" w:rsidRPr="000D3675" w:rsidRDefault="000D3675" w:rsidP="000D3675">
    <w:pPr>
      <w:pStyle w:val="En-tte"/>
      <w:pBdr>
        <w:bottom w:val="single" w:sz="4" w:space="1" w:color="auto"/>
      </w:pBdr>
      <w:jc w:val="center"/>
    </w:pPr>
    <w:r w:rsidRPr="000D3675">
      <w:t xml:space="preserve">- </w:t>
    </w:r>
    <w:r w:rsidRPr="000D3675">
      <w:fldChar w:fldCharType="begin"/>
    </w:r>
    <w:r w:rsidRPr="000D3675">
      <w:instrText xml:space="preserve"> PAGE  \* Arabic  \* MERGEFORMAT </w:instrText>
    </w:r>
    <w:r w:rsidRPr="000D3675">
      <w:fldChar w:fldCharType="separate"/>
    </w:r>
    <w:r w:rsidRPr="000D3675">
      <w:t>1</w:t>
    </w:r>
    <w:r w:rsidRPr="000D3675">
      <w:fldChar w:fldCharType="end"/>
    </w:r>
    <w:r w:rsidRPr="000D3675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D3675" w:rsidRPr="000D3675" w14:paraId="1A08C415" w14:textId="77777777" w:rsidTr="000D367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E63FC11" w14:textId="77777777" w:rsidR="000D3675" w:rsidRPr="000D3675" w:rsidRDefault="000D3675" w:rsidP="000D367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5595488"/>
          <w:bookmarkStart w:id="18" w:name="_Hlk10559548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C9EFFE" w14:textId="77777777" w:rsidR="000D3675" w:rsidRPr="000D3675" w:rsidRDefault="000D3675" w:rsidP="000D367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D3675" w:rsidRPr="000D3675" w14:paraId="19B7B807" w14:textId="77777777" w:rsidTr="000D367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D57272E" w14:textId="6EB3F710" w:rsidR="000D3675" w:rsidRPr="000D3675" w:rsidRDefault="000D3675" w:rsidP="000D3675">
          <w:pPr>
            <w:jc w:val="left"/>
            <w:rPr>
              <w:rFonts w:eastAsia="Verdana" w:cs="Verdana"/>
              <w:szCs w:val="18"/>
            </w:rPr>
          </w:pPr>
          <w:r w:rsidRPr="000D3675">
            <w:rPr>
              <w:rFonts w:eastAsia="Verdana" w:cs="Verdana"/>
              <w:noProof/>
              <w:szCs w:val="18"/>
            </w:rPr>
            <w:drawing>
              <wp:inline distT="0" distB="0" distL="0" distR="0" wp14:anchorId="091A11A8" wp14:editId="3D74543C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86E979" w14:textId="77777777" w:rsidR="000D3675" w:rsidRPr="000D3675" w:rsidRDefault="000D3675" w:rsidP="000D367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D3675" w:rsidRPr="000D3675" w14:paraId="51364855" w14:textId="77777777" w:rsidTr="000D367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81B9BC4" w14:textId="77777777" w:rsidR="000D3675" w:rsidRPr="000D3675" w:rsidRDefault="000D3675" w:rsidP="000D367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338306" w14:textId="1256865F" w:rsidR="000D3675" w:rsidRPr="000D3675" w:rsidRDefault="000D3675" w:rsidP="000D3675">
          <w:pPr>
            <w:jc w:val="right"/>
            <w:rPr>
              <w:rFonts w:eastAsia="Verdana" w:cs="Verdana"/>
              <w:b/>
              <w:szCs w:val="18"/>
            </w:rPr>
          </w:pPr>
          <w:r w:rsidRPr="000D3675">
            <w:rPr>
              <w:b/>
              <w:szCs w:val="18"/>
            </w:rPr>
            <w:t>G/SPS/N/CHL/730</w:t>
          </w:r>
        </w:p>
      </w:tc>
    </w:tr>
    <w:tr w:rsidR="000D3675" w:rsidRPr="000D3675" w14:paraId="4EEA6EF4" w14:textId="77777777" w:rsidTr="000D367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81C5D6" w14:textId="77777777" w:rsidR="000D3675" w:rsidRPr="000D3675" w:rsidRDefault="000D3675" w:rsidP="000D367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8F7E3B" w14:textId="10EA2727" w:rsidR="000D3675" w:rsidRPr="000D3675" w:rsidRDefault="000D3675" w:rsidP="000D3675">
          <w:pPr>
            <w:jc w:val="right"/>
            <w:rPr>
              <w:rFonts w:eastAsia="Verdana" w:cs="Verdana"/>
              <w:szCs w:val="18"/>
            </w:rPr>
          </w:pPr>
          <w:r w:rsidRPr="000D3675">
            <w:rPr>
              <w:rFonts w:eastAsia="Verdana" w:cs="Verdana"/>
              <w:szCs w:val="18"/>
            </w:rPr>
            <w:t>3 June 2022</w:t>
          </w:r>
        </w:p>
      </w:tc>
    </w:tr>
    <w:tr w:rsidR="000D3675" w:rsidRPr="000D3675" w14:paraId="368B7976" w14:textId="77777777" w:rsidTr="000D367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AF7876" w14:textId="029A1ABC" w:rsidR="000D3675" w:rsidRPr="000D3675" w:rsidRDefault="000D3675" w:rsidP="000D3675">
          <w:pPr>
            <w:jc w:val="left"/>
            <w:rPr>
              <w:rFonts w:eastAsia="Verdana" w:cs="Verdana"/>
              <w:b/>
              <w:szCs w:val="18"/>
            </w:rPr>
          </w:pPr>
          <w:r w:rsidRPr="000D3675">
            <w:rPr>
              <w:rFonts w:eastAsia="Verdana" w:cs="Verdana"/>
              <w:color w:val="FF0000"/>
              <w:szCs w:val="18"/>
            </w:rPr>
            <w:t>(22</w:t>
          </w:r>
          <w:r w:rsidRPr="000D3675">
            <w:rPr>
              <w:rFonts w:eastAsia="Verdana" w:cs="Verdana"/>
              <w:color w:val="FF0000"/>
              <w:szCs w:val="18"/>
            </w:rPr>
            <w:noBreakHyphen/>
          </w:r>
          <w:r w:rsidR="00E41F35">
            <w:rPr>
              <w:rFonts w:eastAsia="Verdana" w:cs="Verdana"/>
              <w:color w:val="FF0000"/>
              <w:szCs w:val="18"/>
            </w:rPr>
            <w:t>4263</w:t>
          </w:r>
          <w:r w:rsidRPr="000D367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ACF6F8" w14:textId="0331B628" w:rsidR="000D3675" w:rsidRPr="000D3675" w:rsidRDefault="000D3675" w:rsidP="000D3675">
          <w:pPr>
            <w:jc w:val="right"/>
            <w:rPr>
              <w:rFonts w:eastAsia="Verdana" w:cs="Verdana"/>
              <w:szCs w:val="18"/>
            </w:rPr>
          </w:pPr>
          <w:r w:rsidRPr="000D3675">
            <w:rPr>
              <w:rFonts w:eastAsia="Verdana" w:cs="Verdana"/>
              <w:szCs w:val="18"/>
            </w:rPr>
            <w:t xml:space="preserve">Page: </w:t>
          </w:r>
          <w:r w:rsidRPr="000D3675">
            <w:rPr>
              <w:rFonts w:eastAsia="Verdana" w:cs="Verdana"/>
              <w:szCs w:val="18"/>
            </w:rPr>
            <w:fldChar w:fldCharType="begin"/>
          </w:r>
          <w:r w:rsidRPr="000D367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D3675">
            <w:rPr>
              <w:rFonts w:eastAsia="Verdana" w:cs="Verdana"/>
              <w:szCs w:val="18"/>
            </w:rPr>
            <w:fldChar w:fldCharType="separate"/>
          </w:r>
          <w:r w:rsidRPr="000D3675">
            <w:rPr>
              <w:rFonts w:eastAsia="Verdana" w:cs="Verdana"/>
              <w:szCs w:val="18"/>
            </w:rPr>
            <w:t>1</w:t>
          </w:r>
          <w:r w:rsidRPr="000D3675">
            <w:rPr>
              <w:rFonts w:eastAsia="Verdana" w:cs="Verdana"/>
              <w:szCs w:val="18"/>
            </w:rPr>
            <w:fldChar w:fldCharType="end"/>
          </w:r>
          <w:r w:rsidRPr="000D3675">
            <w:rPr>
              <w:rFonts w:eastAsia="Verdana" w:cs="Verdana"/>
              <w:szCs w:val="18"/>
            </w:rPr>
            <w:t>/</w:t>
          </w:r>
          <w:r w:rsidRPr="000D3675">
            <w:rPr>
              <w:rFonts w:eastAsia="Verdana" w:cs="Verdana"/>
              <w:szCs w:val="18"/>
            </w:rPr>
            <w:fldChar w:fldCharType="begin"/>
          </w:r>
          <w:r w:rsidRPr="000D367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D3675">
            <w:rPr>
              <w:rFonts w:eastAsia="Verdana" w:cs="Verdana"/>
              <w:szCs w:val="18"/>
            </w:rPr>
            <w:fldChar w:fldCharType="separate"/>
          </w:r>
          <w:r w:rsidRPr="000D3675">
            <w:rPr>
              <w:rFonts w:eastAsia="Verdana" w:cs="Verdana"/>
              <w:szCs w:val="18"/>
            </w:rPr>
            <w:t>2</w:t>
          </w:r>
          <w:r w:rsidRPr="000D3675">
            <w:rPr>
              <w:rFonts w:eastAsia="Verdana" w:cs="Verdana"/>
              <w:szCs w:val="18"/>
            </w:rPr>
            <w:fldChar w:fldCharType="end"/>
          </w:r>
        </w:p>
      </w:tc>
    </w:tr>
    <w:tr w:rsidR="000D3675" w:rsidRPr="000D3675" w14:paraId="3146A6D4" w14:textId="77777777" w:rsidTr="000D367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BF76F7" w14:textId="7AC3181F" w:rsidR="000D3675" w:rsidRPr="000D3675" w:rsidRDefault="000D3675" w:rsidP="000D3675">
          <w:pPr>
            <w:jc w:val="left"/>
            <w:rPr>
              <w:rFonts w:eastAsia="Verdana" w:cs="Verdana"/>
              <w:szCs w:val="18"/>
            </w:rPr>
          </w:pPr>
          <w:r w:rsidRPr="000D367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F43A612" w14:textId="32D05A10" w:rsidR="000D3675" w:rsidRPr="000D3675" w:rsidRDefault="000D3675" w:rsidP="000D3675">
          <w:pPr>
            <w:jc w:val="right"/>
            <w:rPr>
              <w:rFonts w:eastAsia="Verdana" w:cs="Verdana"/>
              <w:bCs/>
              <w:szCs w:val="18"/>
            </w:rPr>
          </w:pPr>
          <w:r w:rsidRPr="000D367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2EE0FCEA" w14:textId="77777777" w:rsidR="00DD65B2" w:rsidRPr="000D3675" w:rsidRDefault="00DD65B2" w:rsidP="000D36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4D6A45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EB8315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000427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EB022978"/>
    <w:numStyleLink w:val="LegalHeadings"/>
  </w:abstractNum>
  <w:abstractNum w:abstractNumId="14" w15:restartNumberingAfterBreak="0">
    <w:nsid w:val="57551E12"/>
    <w:multiLevelType w:val="multilevel"/>
    <w:tmpl w:val="EB02297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DCFC7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E4F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66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CAED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DA9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C6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EA4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84B3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080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3675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178B4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07328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03D0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1ABA"/>
    <w:rsid w:val="00AC7C4D"/>
    <w:rsid w:val="00AD1003"/>
    <w:rsid w:val="00AD164B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E5E9E"/>
    <w:rsid w:val="00C05660"/>
    <w:rsid w:val="00C1644D"/>
    <w:rsid w:val="00C1711A"/>
    <w:rsid w:val="00C277F9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45C8"/>
    <w:rsid w:val="00D53BFE"/>
    <w:rsid w:val="00D65AF6"/>
    <w:rsid w:val="00D66DCB"/>
    <w:rsid w:val="00D66F5C"/>
    <w:rsid w:val="00DA2000"/>
    <w:rsid w:val="00DB47DD"/>
    <w:rsid w:val="00DB63AB"/>
    <w:rsid w:val="00DB7CB0"/>
    <w:rsid w:val="00DD65B2"/>
    <w:rsid w:val="00E41F35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4C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367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0D367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D367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D367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D367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D367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D367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D367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D367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D367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D367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0D367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0D367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0D367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0D367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0D367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0D367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0D367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0D367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67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D367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D3675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D3675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0D3675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0D3675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D367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0D367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D3675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D367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D3675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0D3675"/>
    <w:rPr>
      <w:szCs w:val="20"/>
    </w:rPr>
  </w:style>
  <w:style w:type="character" w:customStyle="1" w:styleId="NotedefinCar">
    <w:name w:val="Note de fin Car"/>
    <w:link w:val="Notedefin"/>
    <w:uiPriority w:val="49"/>
    <w:rsid w:val="000D367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D367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D3675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0D367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D367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0D3675"/>
    <w:pPr>
      <w:ind w:left="567" w:right="567" w:firstLine="0"/>
    </w:pPr>
  </w:style>
  <w:style w:type="character" w:styleId="Appelnotedebasdep">
    <w:name w:val="footnote reference"/>
    <w:uiPriority w:val="5"/>
    <w:rsid w:val="000D3675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D367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D367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D3675"/>
    <w:pPr>
      <w:numPr>
        <w:numId w:val="6"/>
      </w:numPr>
    </w:pPr>
  </w:style>
  <w:style w:type="paragraph" w:styleId="Listepuces">
    <w:name w:val="List Bullet"/>
    <w:basedOn w:val="Normal"/>
    <w:uiPriority w:val="1"/>
    <w:rsid w:val="000D367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D367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D367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D367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D367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D3675"/>
    <w:pPr>
      <w:ind w:left="720"/>
      <w:contextualSpacing/>
    </w:pPr>
  </w:style>
  <w:style w:type="numbering" w:customStyle="1" w:styleId="ListBullets">
    <w:name w:val="ListBullets"/>
    <w:uiPriority w:val="99"/>
    <w:rsid w:val="000D367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D367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D367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D367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D367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D367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D367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D367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D367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D367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D367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D367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D367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D367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D367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D367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D367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D367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D367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0D36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D36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D3675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D3675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D3675"/>
  </w:style>
  <w:style w:type="paragraph" w:styleId="Normalcentr">
    <w:name w:val="Block Text"/>
    <w:basedOn w:val="Normal"/>
    <w:uiPriority w:val="99"/>
    <w:semiHidden/>
    <w:unhideWhenUsed/>
    <w:rsid w:val="000D367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D3675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D367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D367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D367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D367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D367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0D3675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D367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D3675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D36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3675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D36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D367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D3675"/>
  </w:style>
  <w:style w:type="character" w:customStyle="1" w:styleId="DateCar">
    <w:name w:val="Date Car"/>
    <w:basedOn w:val="Policepardfaut"/>
    <w:link w:val="Dat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D367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D367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D367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0D3675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D367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D3675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D3675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D3675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D367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D367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0D3675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D3675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D3675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D3675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3675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3675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0D3675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D3675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D367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D367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D367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D367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D367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D367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D367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D367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D367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D3675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D3675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0D3675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D36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D367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0D3675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D3675"/>
    <w:rPr>
      <w:lang w:val="en-GB"/>
    </w:rPr>
  </w:style>
  <w:style w:type="paragraph" w:styleId="Liste">
    <w:name w:val="List"/>
    <w:basedOn w:val="Normal"/>
    <w:uiPriority w:val="99"/>
    <w:semiHidden/>
    <w:unhideWhenUsed/>
    <w:rsid w:val="000D367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D367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D367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D367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D3675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D367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D367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D367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D367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D3675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D3675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D3675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D3675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D3675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D3675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D36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D3675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D36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D367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0D367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367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D3675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D367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0D3675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D3675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D367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D367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0D367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D367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D3675"/>
  </w:style>
  <w:style w:type="character" w:customStyle="1" w:styleId="SalutationsCar">
    <w:name w:val="Salutations Car"/>
    <w:basedOn w:val="Policepardfaut"/>
    <w:link w:val="Salutations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D367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D367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0D3675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0D3675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0D367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D3675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53B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53BF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53B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53B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53B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53BF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53BF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53BF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53BF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53BF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53B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53B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53BF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53BF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53BF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53BF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53BF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D53BF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53B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53BF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53BF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53BF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53BF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53B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53B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53BF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53BF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53BF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53BF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53BF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53B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53BF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53BF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53BF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53BF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53BF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53BF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D53BF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D53B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D53B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D53B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53B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53B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D53BFE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D53BFE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D53B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D53BF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D3675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393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461</Words>
  <Characters>2624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2022-06-08T13:43:00Z</dcterms:created>
  <dcterms:modified xsi:type="dcterms:W3CDTF">2022-06-08T15:01:00Z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df25645e-e6c5-4e94-aab3-e56ddcdb7142</vt:lpwstr>
  </property>
  <property fmtid="{D5CDD505-2E9C-101B-9397-08002B2CF9AE}" pid="3" name="WTOCLASSIFICATION">
    <vt:lpwstr>WTO OFFICIAL</vt:lpwstr>
  </property>
</Properties>
</file>