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BEB6" w14:textId="7F609B00" w:rsidR="00730687" w:rsidRPr="00167754" w:rsidRDefault="00167754" w:rsidP="00167754">
      <w:pPr>
        <w:pStyle w:val="Titre"/>
        <w:rPr>
          <w:caps w:val="0"/>
          <w:kern w:val="0"/>
        </w:rPr>
      </w:pPr>
      <w:bookmarkStart w:id="16" w:name="_Hlk34909642"/>
      <w:bookmarkStart w:id="17" w:name="_Hlk34914125"/>
      <w:r w:rsidRPr="00167754">
        <w:rPr>
          <w:caps w:val="0"/>
          <w:kern w:val="0"/>
        </w:rPr>
        <w:t>NOTIFICATION</w:t>
      </w:r>
    </w:p>
    <w:p w14:paraId="26E34102" w14:textId="77777777" w:rsidR="00730687" w:rsidRPr="00167754" w:rsidRDefault="000A44DD" w:rsidP="00167754">
      <w:pPr>
        <w:pStyle w:val="Title3"/>
      </w:pPr>
      <w:r w:rsidRPr="00167754">
        <w:t>A</w:t>
      </w:r>
      <w:bookmarkStart w:id="18" w:name="_GoBack"/>
      <w:bookmarkEnd w:id="18"/>
      <w:r w:rsidRPr="00167754">
        <w:t>ddendum</w:t>
      </w:r>
    </w:p>
    <w:p w14:paraId="7741AAFC" w14:textId="006E5DC5" w:rsidR="00337700" w:rsidRPr="00167754" w:rsidRDefault="000A44DD" w:rsidP="00167754">
      <w:pPr>
        <w:spacing w:after="120"/>
      </w:pPr>
      <w:r w:rsidRPr="00167754">
        <w:t xml:space="preserve">The following communication, received on </w:t>
      </w:r>
      <w:r w:rsidR="00167754" w:rsidRPr="00167754">
        <w:t>3 March 2</w:t>
      </w:r>
      <w:r w:rsidRPr="00167754">
        <w:t xml:space="preserve">020, is being circulated at the request of the delegation of </w:t>
      </w:r>
      <w:r w:rsidRPr="00167754">
        <w:rPr>
          <w:u w:val="single"/>
        </w:rPr>
        <w:t>Colombia</w:t>
      </w:r>
      <w:r w:rsidRPr="00167754">
        <w:t>.</w:t>
      </w:r>
    </w:p>
    <w:p w14:paraId="2D498DC5" w14:textId="77777777" w:rsidR="00730687" w:rsidRPr="00167754" w:rsidRDefault="00730687" w:rsidP="00167754"/>
    <w:p w14:paraId="79D07ABB" w14:textId="7D5F02AC" w:rsidR="00730687" w:rsidRPr="00167754" w:rsidRDefault="00167754" w:rsidP="00167754">
      <w:pPr>
        <w:jc w:val="center"/>
        <w:rPr>
          <w:b/>
        </w:rPr>
      </w:pPr>
      <w:r w:rsidRPr="00167754">
        <w:rPr>
          <w:b/>
        </w:rPr>
        <w:t>_______________</w:t>
      </w:r>
    </w:p>
    <w:p w14:paraId="4E0152AA" w14:textId="77777777" w:rsidR="00730687" w:rsidRPr="00167754" w:rsidRDefault="00730687" w:rsidP="00167754"/>
    <w:p w14:paraId="23CD31FB" w14:textId="77777777" w:rsidR="00730687" w:rsidRPr="00167754" w:rsidRDefault="00730687" w:rsidP="00167754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3D5771" w:rsidRPr="00167754" w14:paraId="1DB24144" w14:textId="77777777" w:rsidTr="00167754">
        <w:tc>
          <w:tcPr>
            <w:tcW w:w="9242" w:type="dxa"/>
            <w:shd w:val="clear" w:color="auto" w:fill="auto"/>
          </w:tcPr>
          <w:p w14:paraId="12032515" w14:textId="35B0B0E2" w:rsidR="00730687" w:rsidRPr="00167754" w:rsidRDefault="000A44DD" w:rsidP="00167754">
            <w:pPr>
              <w:spacing w:before="120" w:after="120"/>
              <w:rPr>
                <w:u w:val="single"/>
              </w:rPr>
            </w:pPr>
            <w:r w:rsidRPr="00167754">
              <w:rPr>
                <w:u w:val="single"/>
              </w:rPr>
              <w:t>Draft Resolution of the Colombian Agricultural Institute (ICA) establishing registration and quality control requirements and procedures for foot</w:t>
            </w:r>
            <w:r w:rsidR="00167754" w:rsidRPr="00167754">
              <w:rPr>
                <w:u w:val="single"/>
              </w:rPr>
              <w:t>-</w:t>
            </w:r>
            <w:r w:rsidRPr="00167754">
              <w:rPr>
                <w:u w:val="single"/>
              </w:rPr>
              <w:t>and</w:t>
            </w:r>
            <w:r w:rsidR="00167754" w:rsidRPr="00167754">
              <w:rPr>
                <w:u w:val="single"/>
              </w:rPr>
              <w:t>-</w:t>
            </w:r>
            <w:r w:rsidRPr="00167754">
              <w:rPr>
                <w:u w:val="single"/>
              </w:rPr>
              <w:t>mouth disease vaccines</w:t>
            </w:r>
          </w:p>
        </w:tc>
      </w:tr>
      <w:tr w:rsidR="003D5771" w:rsidRPr="00167754" w14:paraId="07A1CE34" w14:textId="77777777" w:rsidTr="00167754">
        <w:tc>
          <w:tcPr>
            <w:tcW w:w="9242" w:type="dxa"/>
            <w:shd w:val="clear" w:color="auto" w:fill="auto"/>
          </w:tcPr>
          <w:p w14:paraId="5A7E8EBD" w14:textId="23794F92" w:rsidR="00730687" w:rsidRPr="00167754" w:rsidRDefault="000A44DD" w:rsidP="00167754">
            <w:pPr>
              <w:spacing w:before="120" w:after="240"/>
            </w:pPr>
            <w:r w:rsidRPr="00167754">
              <w:t>The Republic of Colombia hereby notifies that there is an amendment to the draft Resolution of the ICA establishing registration and quality control requirements and procedures for foot</w:t>
            </w:r>
            <w:r w:rsidR="00167754" w:rsidRPr="00167754">
              <w:t>-</w:t>
            </w:r>
            <w:r w:rsidRPr="00167754">
              <w:t>and</w:t>
            </w:r>
            <w:r w:rsidR="00167754" w:rsidRPr="00167754">
              <w:t>-</w:t>
            </w:r>
            <w:r w:rsidRPr="00167754">
              <w:t>mouth disease vaccines, notified on 2</w:t>
            </w:r>
            <w:r w:rsidR="00167754" w:rsidRPr="00167754">
              <w:t>3 October 2</w:t>
            </w:r>
            <w:r w:rsidRPr="00167754">
              <w:t>018 by the World Trade Organization in document G/SPS/N/COL/299, which is available for comments.</w:t>
            </w:r>
          </w:p>
          <w:p w14:paraId="4436DBFA" w14:textId="37778753" w:rsidR="003D5771" w:rsidRPr="00167754" w:rsidRDefault="002A29F9" w:rsidP="00167754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167754" w:rsidRPr="00167754">
                <w:rPr>
                  <w:rStyle w:val="Lienhypertexte"/>
                </w:rPr>
                <w:t>https://members.wto.org/crnattachments/2020/SPS/COL/20_1739_00_s.pdf</w:t>
              </w:r>
            </w:hyperlink>
          </w:p>
        </w:tc>
      </w:tr>
      <w:tr w:rsidR="003D5771" w:rsidRPr="00167754" w14:paraId="240D8D0B" w14:textId="77777777" w:rsidTr="00167754">
        <w:tc>
          <w:tcPr>
            <w:tcW w:w="9242" w:type="dxa"/>
            <w:shd w:val="clear" w:color="auto" w:fill="auto"/>
          </w:tcPr>
          <w:p w14:paraId="65706633" w14:textId="77777777" w:rsidR="00730687" w:rsidRPr="00167754" w:rsidRDefault="000A44DD" w:rsidP="00167754">
            <w:pPr>
              <w:spacing w:before="120" w:after="120"/>
              <w:rPr>
                <w:b/>
              </w:rPr>
            </w:pPr>
            <w:r w:rsidRPr="00167754">
              <w:rPr>
                <w:b/>
              </w:rPr>
              <w:t>This addendum concerns a:</w:t>
            </w:r>
          </w:p>
        </w:tc>
      </w:tr>
      <w:tr w:rsidR="003D5771" w:rsidRPr="00167754" w14:paraId="15B4E1B3" w14:textId="77777777" w:rsidTr="00167754">
        <w:tc>
          <w:tcPr>
            <w:tcW w:w="9242" w:type="dxa"/>
            <w:shd w:val="clear" w:color="auto" w:fill="auto"/>
          </w:tcPr>
          <w:p w14:paraId="36E8A2A8" w14:textId="772B573B" w:rsidR="00730687" w:rsidRPr="00167754" w:rsidRDefault="00167754" w:rsidP="00167754">
            <w:pPr>
              <w:spacing w:before="120" w:after="120"/>
              <w:ind w:left="1440" w:hanging="873"/>
            </w:pPr>
            <w:r w:rsidRPr="00167754">
              <w:t>[ ]</w:t>
            </w:r>
            <w:r w:rsidR="006A6951" w:rsidRPr="00167754">
              <w:tab/>
              <w:t>Modification of final date for comments</w:t>
            </w:r>
          </w:p>
        </w:tc>
      </w:tr>
      <w:tr w:rsidR="003D5771" w:rsidRPr="00167754" w14:paraId="49454BC3" w14:textId="77777777" w:rsidTr="00167754">
        <w:tc>
          <w:tcPr>
            <w:tcW w:w="9242" w:type="dxa"/>
            <w:shd w:val="clear" w:color="auto" w:fill="auto"/>
          </w:tcPr>
          <w:p w14:paraId="57433B43" w14:textId="137208D4" w:rsidR="00730687" w:rsidRPr="00167754" w:rsidRDefault="00167754" w:rsidP="00167754">
            <w:pPr>
              <w:spacing w:before="120" w:after="120"/>
              <w:ind w:left="1440" w:hanging="873"/>
            </w:pPr>
            <w:r w:rsidRPr="00167754">
              <w:t xml:space="preserve">[ ] </w:t>
            </w:r>
            <w:r w:rsidRPr="00167754">
              <w:tab/>
            </w:r>
            <w:r w:rsidR="006A6951" w:rsidRPr="00167754">
              <w:t>Notification of adoption, publication, or entry into force of regulation</w:t>
            </w:r>
          </w:p>
        </w:tc>
      </w:tr>
      <w:tr w:rsidR="003D5771" w:rsidRPr="00167754" w14:paraId="5BC2DED0" w14:textId="77777777" w:rsidTr="00167754">
        <w:tc>
          <w:tcPr>
            <w:tcW w:w="9242" w:type="dxa"/>
            <w:shd w:val="clear" w:color="auto" w:fill="auto"/>
          </w:tcPr>
          <w:p w14:paraId="02784A31" w14:textId="7D6D777B" w:rsidR="00730687" w:rsidRPr="00167754" w:rsidRDefault="000A44DD" w:rsidP="00167754">
            <w:pPr>
              <w:spacing w:before="120" w:after="120"/>
              <w:ind w:left="1440" w:hanging="873"/>
            </w:pPr>
            <w:r w:rsidRPr="00167754">
              <w:t>[</w:t>
            </w:r>
            <w:r w:rsidRPr="00167754">
              <w:rPr>
                <w:b/>
                <w:bCs/>
              </w:rPr>
              <w:t>X</w:t>
            </w:r>
            <w:r w:rsidRPr="00167754">
              <w:t>]</w:t>
            </w:r>
            <w:r w:rsidR="00167754" w:rsidRPr="00167754">
              <w:t xml:space="preserve"> </w:t>
            </w:r>
            <w:r w:rsidR="00167754" w:rsidRPr="00167754">
              <w:tab/>
            </w:r>
            <w:r w:rsidRPr="00167754">
              <w:t>Modification of content and/or scope of previously notified draft regulation</w:t>
            </w:r>
          </w:p>
        </w:tc>
      </w:tr>
      <w:tr w:rsidR="003D5771" w:rsidRPr="00167754" w14:paraId="12F186BA" w14:textId="77777777" w:rsidTr="00167754">
        <w:tc>
          <w:tcPr>
            <w:tcW w:w="9242" w:type="dxa"/>
            <w:shd w:val="clear" w:color="auto" w:fill="auto"/>
          </w:tcPr>
          <w:p w14:paraId="5DEAC76D" w14:textId="1EF99077" w:rsidR="00730687" w:rsidRPr="00167754" w:rsidRDefault="00167754" w:rsidP="00167754">
            <w:pPr>
              <w:spacing w:before="120" w:after="120"/>
              <w:ind w:left="1440" w:hanging="873"/>
            </w:pPr>
            <w:r w:rsidRPr="00167754">
              <w:t>[ ]</w:t>
            </w:r>
            <w:r w:rsidR="006A6951" w:rsidRPr="00167754">
              <w:tab/>
              <w:t>Withdrawal of proposed regulation</w:t>
            </w:r>
          </w:p>
        </w:tc>
      </w:tr>
      <w:tr w:rsidR="003D5771" w:rsidRPr="00167754" w14:paraId="2B7E34E2" w14:textId="77777777" w:rsidTr="00167754">
        <w:tc>
          <w:tcPr>
            <w:tcW w:w="9242" w:type="dxa"/>
            <w:shd w:val="clear" w:color="auto" w:fill="auto"/>
          </w:tcPr>
          <w:p w14:paraId="56CA5726" w14:textId="0012F986" w:rsidR="00730687" w:rsidRPr="00167754" w:rsidRDefault="00167754" w:rsidP="00167754">
            <w:pPr>
              <w:spacing w:before="120" w:after="120"/>
              <w:ind w:left="1440" w:hanging="873"/>
            </w:pPr>
            <w:r w:rsidRPr="00167754">
              <w:t>[ ]</w:t>
            </w:r>
            <w:r w:rsidR="006A6951" w:rsidRPr="00167754">
              <w:tab/>
              <w:t>Change in proposed date of adoption, publication or date of entry into force</w:t>
            </w:r>
          </w:p>
        </w:tc>
      </w:tr>
      <w:tr w:rsidR="003D5771" w:rsidRPr="00167754" w14:paraId="04C64CA8" w14:textId="77777777" w:rsidTr="00167754">
        <w:tc>
          <w:tcPr>
            <w:tcW w:w="9242" w:type="dxa"/>
            <w:shd w:val="clear" w:color="auto" w:fill="auto"/>
          </w:tcPr>
          <w:p w14:paraId="23BF810B" w14:textId="2A1B6814" w:rsidR="00730687" w:rsidRPr="00167754" w:rsidRDefault="00167754" w:rsidP="00167754">
            <w:pPr>
              <w:spacing w:before="120" w:after="120"/>
              <w:ind w:left="1440" w:hanging="873"/>
            </w:pPr>
            <w:r w:rsidRPr="00167754">
              <w:t>[ ]</w:t>
            </w:r>
            <w:r w:rsidR="006A6951" w:rsidRPr="00167754">
              <w:tab/>
              <w:t>Other:</w:t>
            </w:r>
          </w:p>
        </w:tc>
      </w:tr>
      <w:tr w:rsidR="003D5771" w:rsidRPr="00167754" w14:paraId="6E5E1683" w14:textId="77777777" w:rsidTr="00167754">
        <w:tc>
          <w:tcPr>
            <w:tcW w:w="9242" w:type="dxa"/>
            <w:shd w:val="clear" w:color="auto" w:fill="auto"/>
          </w:tcPr>
          <w:p w14:paraId="46776B59" w14:textId="098BC855" w:rsidR="00730687" w:rsidRPr="00167754" w:rsidRDefault="000A44DD" w:rsidP="00167754">
            <w:pPr>
              <w:spacing w:before="120" w:after="120"/>
              <w:rPr>
                <w:b/>
              </w:rPr>
            </w:pPr>
            <w:r w:rsidRPr="00167754">
              <w:rPr>
                <w:b/>
              </w:rPr>
              <w:t>Comment period</w:t>
            </w:r>
            <w:r w:rsidR="00167754" w:rsidRPr="00167754">
              <w:rPr>
                <w:b/>
              </w:rPr>
              <w:t xml:space="preserve">: </w:t>
            </w:r>
            <w:r w:rsidR="00167754" w:rsidRPr="00167754">
              <w:rPr>
                <w:b/>
                <w:i/>
              </w:rPr>
              <w:t>(</w:t>
            </w:r>
            <w:r w:rsidRPr="0016775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167754" w:rsidRPr="00167754">
              <w:rPr>
                <w:b/>
                <w:i/>
              </w:rPr>
              <w:t>. U</w:t>
            </w:r>
            <w:r w:rsidRPr="0016775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3D5771" w:rsidRPr="00167754" w14:paraId="53AA7BB4" w14:textId="77777777" w:rsidTr="00167754">
        <w:tc>
          <w:tcPr>
            <w:tcW w:w="9242" w:type="dxa"/>
            <w:shd w:val="clear" w:color="auto" w:fill="auto"/>
          </w:tcPr>
          <w:p w14:paraId="2A928FFC" w14:textId="5FAA39E6" w:rsidR="00730687" w:rsidRPr="00167754" w:rsidRDefault="000A44DD" w:rsidP="00167754">
            <w:pPr>
              <w:spacing w:before="120" w:after="120"/>
              <w:ind w:left="1440" w:hanging="873"/>
            </w:pPr>
            <w:r w:rsidRPr="00167754">
              <w:t>[</w:t>
            </w:r>
            <w:r w:rsidRPr="00167754">
              <w:rPr>
                <w:b/>
                <w:bCs/>
              </w:rPr>
              <w:t>X</w:t>
            </w:r>
            <w:r w:rsidRPr="00167754">
              <w:t>]</w:t>
            </w:r>
            <w:r w:rsidRPr="00167754">
              <w:tab/>
              <w:t>Sixty days from the date of circulation of the addendum to the notification and/or (</w:t>
            </w:r>
            <w:r w:rsidRPr="00167754">
              <w:rPr>
                <w:i/>
                <w:iCs/>
              </w:rPr>
              <w:t>dd/mm/</w:t>
            </w:r>
            <w:proofErr w:type="spellStart"/>
            <w:r w:rsidRPr="00167754">
              <w:rPr>
                <w:i/>
                <w:iCs/>
              </w:rPr>
              <w:t>yy</w:t>
            </w:r>
            <w:proofErr w:type="spellEnd"/>
            <w:r w:rsidRPr="00167754">
              <w:t>)</w:t>
            </w:r>
            <w:r w:rsidR="00167754" w:rsidRPr="00167754">
              <w:t>: 4 May 2</w:t>
            </w:r>
            <w:r w:rsidRPr="00167754">
              <w:t>020</w:t>
            </w:r>
          </w:p>
        </w:tc>
      </w:tr>
      <w:tr w:rsidR="003D5771" w:rsidRPr="00167754" w14:paraId="384BD7C8" w14:textId="77777777" w:rsidTr="00167754">
        <w:tc>
          <w:tcPr>
            <w:tcW w:w="9242" w:type="dxa"/>
            <w:shd w:val="clear" w:color="auto" w:fill="auto"/>
          </w:tcPr>
          <w:p w14:paraId="4E589B54" w14:textId="724AB376" w:rsidR="00730687" w:rsidRPr="00167754" w:rsidRDefault="000A44DD" w:rsidP="00167754">
            <w:pPr>
              <w:keepNext/>
              <w:keepLines/>
              <w:spacing w:before="120" w:after="120"/>
              <w:rPr>
                <w:b/>
              </w:rPr>
            </w:pPr>
            <w:r w:rsidRPr="00167754">
              <w:rPr>
                <w:b/>
              </w:rPr>
              <w:lastRenderedPageBreak/>
              <w:t>Agency or authority designated to handle comments</w:t>
            </w:r>
            <w:r w:rsidR="00167754" w:rsidRPr="00167754">
              <w:rPr>
                <w:b/>
              </w:rPr>
              <w:t>: [</w:t>
            </w:r>
            <w:r w:rsidRPr="00167754">
              <w:rPr>
                <w:b/>
              </w:rPr>
              <w:t>X]</w:t>
            </w:r>
            <w:r w:rsidR="00167754" w:rsidRPr="00167754">
              <w:rPr>
                <w:b/>
              </w:rPr>
              <w:t xml:space="preserve"> </w:t>
            </w:r>
            <w:r w:rsidRPr="00167754">
              <w:rPr>
                <w:b/>
              </w:rPr>
              <w:t>National Notification Authority, [X]</w:t>
            </w:r>
            <w:r w:rsidR="00167754" w:rsidRPr="00167754">
              <w:rPr>
                <w:b/>
              </w:rPr>
              <w:t xml:space="preserve"> </w:t>
            </w:r>
            <w:r w:rsidRPr="00167754">
              <w:rPr>
                <w:b/>
              </w:rPr>
              <w:t>National Enquiry Point</w:t>
            </w:r>
            <w:r w:rsidR="00167754" w:rsidRPr="00167754">
              <w:rPr>
                <w:b/>
              </w:rPr>
              <w:t>. A</w:t>
            </w:r>
            <w:r w:rsidRPr="00167754">
              <w:rPr>
                <w:b/>
              </w:rPr>
              <w:t>ddress, fax number and email address (if available) of other body:</w:t>
            </w:r>
          </w:p>
        </w:tc>
      </w:tr>
      <w:tr w:rsidR="003D5771" w:rsidRPr="00167754" w14:paraId="4D285C73" w14:textId="77777777" w:rsidTr="00167754">
        <w:tc>
          <w:tcPr>
            <w:tcW w:w="9242" w:type="dxa"/>
            <w:shd w:val="clear" w:color="auto" w:fill="auto"/>
          </w:tcPr>
          <w:p w14:paraId="50A1ED92" w14:textId="77777777" w:rsidR="00730687" w:rsidRPr="002A29F9" w:rsidRDefault="000A44DD" w:rsidP="00167754">
            <w:pPr>
              <w:keepNext/>
              <w:keepLines/>
              <w:spacing w:before="120"/>
              <w:rPr>
                <w:lang w:val="es-ES"/>
              </w:rPr>
            </w:pPr>
            <w:r w:rsidRPr="002A29F9">
              <w:rPr>
                <w:lang w:val="es-ES"/>
              </w:rPr>
              <w:t>Ministerio de Comercio, Industria y Turismo</w:t>
            </w:r>
          </w:p>
          <w:p w14:paraId="6F23D2AD" w14:textId="77777777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Dirección de Regulación</w:t>
            </w:r>
          </w:p>
          <w:p w14:paraId="4C56327B" w14:textId="6FE905B8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 xml:space="preserve">Calle 28 </w:t>
            </w:r>
            <w:r w:rsidR="00167754" w:rsidRPr="002A29F9">
              <w:rPr>
                <w:lang w:val="es-ES"/>
              </w:rPr>
              <w:t xml:space="preserve">No. </w:t>
            </w:r>
            <w:r w:rsidRPr="002A29F9">
              <w:rPr>
                <w:lang w:val="es-ES"/>
              </w:rPr>
              <w:t xml:space="preserve">13A </w:t>
            </w:r>
            <w:r w:rsidR="00167754" w:rsidRPr="002A29F9">
              <w:rPr>
                <w:lang w:val="es-ES"/>
              </w:rPr>
              <w:t>-</w:t>
            </w:r>
            <w:r w:rsidRPr="002A29F9">
              <w:rPr>
                <w:lang w:val="es-ES"/>
              </w:rPr>
              <w:t xml:space="preserve"> 15, tercer piso</w:t>
            </w:r>
          </w:p>
          <w:p w14:paraId="21DB676F" w14:textId="0FEE2787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Bogotá, D.C</w:t>
            </w:r>
            <w:r w:rsidR="00167754" w:rsidRPr="002A29F9">
              <w:rPr>
                <w:lang w:val="es-ES"/>
              </w:rPr>
              <w:t>., C</w:t>
            </w:r>
            <w:r w:rsidRPr="002A29F9">
              <w:rPr>
                <w:lang w:val="es-ES"/>
              </w:rPr>
              <w:t>olombia</w:t>
            </w:r>
          </w:p>
          <w:p w14:paraId="791BE37D" w14:textId="0814BC69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Tel.</w:t>
            </w:r>
            <w:r w:rsidR="00167754" w:rsidRPr="002A29F9">
              <w:rPr>
                <w:lang w:val="es-ES"/>
              </w:rPr>
              <w:t>: (</w:t>
            </w:r>
            <w:r w:rsidRPr="002A29F9">
              <w:rPr>
                <w:lang w:val="es-ES"/>
              </w:rPr>
              <w:t>+571) 6067676, Ext. 1566 or 1340</w:t>
            </w:r>
          </w:p>
          <w:p w14:paraId="3DF32E44" w14:textId="00C6F606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Email</w:t>
            </w:r>
            <w:r w:rsidR="00167754" w:rsidRPr="002A29F9">
              <w:rPr>
                <w:lang w:val="es-ES"/>
              </w:rPr>
              <w:t>: p</w:t>
            </w:r>
            <w:r w:rsidRPr="002A29F9">
              <w:rPr>
                <w:lang w:val="es-ES"/>
              </w:rPr>
              <w:t>untocontacto@mincit.gov.co</w:t>
            </w:r>
          </w:p>
          <w:p w14:paraId="3542CA49" w14:textId="5FF6F52A" w:rsidR="003D5771" w:rsidRPr="002A29F9" w:rsidRDefault="00167754" w:rsidP="00167754">
            <w:pPr>
              <w:keepNext/>
              <w:keepLines/>
              <w:tabs>
                <w:tab w:val="left" w:pos="1974"/>
              </w:tabs>
              <w:rPr>
                <w:lang w:val="es-ES"/>
              </w:rPr>
            </w:pPr>
            <w:r w:rsidRPr="002A29F9">
              <w:rPr>
                <w:lang w:val="es-ES"/>
              </w:rPr>
              <w:t xml:space="preserve">          </w:t>
            </w:r>
            <w:r w:rsidR="00131C2F" w:rsidRPr="002A29F9">
              <w:rPr>
                <w:lang w:val="es-ES"/>
              </w:rPr>
              <w:t>mgonzalezs@mincit.gov.co</w:t>
            </w:r>
          </w:p>
          <w:p w14:paraId="5E57155B" w14:textId="03DD1367" w:rsidR="003D5771" w:rsidRPr="002A29F9" w:rsidRDefault="000A44DD" w:rsidP="00167754">
            <w:pPr>
              <w:keepNext/>
              <w:keepLines/>
              <w:spacing w:after="240"/>
              <w:rPr>
                <w:lang w:val="es-ES"/>
              </w:rPr>
            </w:pPr>
            <w:r w:rsidRPr="002A29F9">
              <w:rPr>
                <w:lang w:val="es-ES"/>
              </w:rPr>
              <w:t xml:space="preserve">Website: </w:t>
            </w:r>
            <w:hyperlink r:id="rId9" w:history="1">
              <w:r w:rsidR="00167754" w:rsidRPr="002A29F9">
                <w:rPr>
                  <w:rStyle w:val="Lienhypertexte"/>
                  <w:lang w:val="es-ES"/>
                </w:rPr>
                <w:t>http://www.mincit.gov.co</w:t>
              </w:r>
            </w:hyperlink>
          </w:p>
          <w:p w14:paraId="4DDB1ECC" w14:textId="5F9EC322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Instituto Colombiano Agropecuario (ICA)</w:t>
            </w:r>
          </w:p>
          <w:p w14:paraId="6A3950AC" w14:textId="77777777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Subgerencia de Regulación Sanitaria y Fitosanitaria</w:t>
            </w:r>
          </w:p>
          <w:p w14:paraId="33D8CB26" w14:textId="77777777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Dirección Técnica de Asuntos Internacionales</w:t>
            </w:r>
          </w:p>
          <w:p w14:paraId="1EF64387" w14:textId="1DFC6C49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 xml:space="preserve">Avenida Calle 26 </w:t>
            </w:r>
            <w:r w:rsidR="00167754" w:rsidRPr="002A29F9">
              <w:rPr>
                <w:lang w:val="es-ES"/>
              </w:rPr>
              <w:t xml:space="preserve">No. </w:t>
            </w:r>
            <w:r w:rsidRPr="002A29F9">
              <w:rPr>
                <w:lang w:val="es-ES"/>
              </w:rPr>
              <w:t>85B</w:t>
            </w:r>
            <w:r w:rsidR="00167754" w:rsidRPr="002A29F9">
              <w:rPr>
                <w:lang w:val="es-ES"/>
              </w:rPr>
              <w:t>-</w:t>
            </w:r>
            <w:r w:rsidRPr="002A29F9">
              <w:rPr>
                <w:lang w:val="es-ES"/>
              </w:rPr>
              <w:t>09</w:t>
            </w:r>
          </w:p>
          <w:p w14:paraId="688959E6" w14:textId="2720B8EF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Bogotá, Colombia</w:t>
            </w:r>
          </w:p>
          <w:p w14:paraId="784AADCF" w14:textId="1A6B50A9" w:rsidR="003D5771" w:rsidRPr="002A29F9" w:rsidRDefault="000A44DD" w:rsidP="00167754">
            <w:pPr>
              <w:keepNext/>
              <w:keepLines/>
              <w:rPr>
                <w:lang w:val="es-ES"/>
              </w:rPr>
            </w:pPr>
            <w:r w:rsidRPr="002A29F9">
              <w:rPr>
                <w:lang w:val="es-ES"/>
              </w:rPr>
              <w:t>Tel.</w:t>
            </w:r>
            <w:r w:rsidR="00167754" w:rsidRPr="002A29F9">
              <w:rPr>
                <w:lang w:val="es-ES"/>
              </w:rPr>
              <w:t>: (</w:t>
            </w:r>
            <w:r w:rsidRPr="002A29F9">
              <w:rPr>
                <w:lang w:val="es-ES"/>
              </w:rPr>
              <w:t>+571) 3323700</w:t>
            </w:r>
          </w:p>
          <w:p w14:paraId="63FAD58F" w14:textId="20282F51" w:rsidR="003D5771" w:rsidRPr="002A29F9" w:rsidRDefault="00131C2F" w:rsidP="00167754">
            <w:pPr>
              <w:keepNext/>
              <w:keepLines/>
              <w:tabs>
                <w:tab w:val="left" w:pos="406"/>
              </w:tabs>
              <w:rPr>
                <w:lang w:val="es-ES"/>
              </w:rPr>
            </w:pPr>
            <w:r w:rsidRPr="002A29F9">
              <w:rPr>
                <w:lang w:val="es-ES"/>
              </w:rPr>
              <w:tab/>
            </w:r>
            <w:r w:rsidR="00167754" w:rsidRPr="002A29F9">
              <w:rPr>
                <w:lang w:val="es-ES"/>
              </w:rPr>
              <w:t xml:space="preserve"> </w:t>
            </w:r>
            <w:r w:rsidRPr="002A29F9">
              <w:rPr>
                <w:lang w:val="es-ES"/>
              </w:rPr>
              <w:t>(+571) 2884800, Ext. 1510 or 1515</w:t>
            </w:r>
          </w:p>
          <w:p w14:paraId="28DFB66D" w14:textId="1D43D83A" w:rsidR="003D5771" w:rsidRPr="00167754" w:rsidRDefault="000A44DD" w:rsidP="00167754">
            <w:pPr>
              <w:keepNext/>
              <w:keepLines/>
            </w:pPr>
            <w:r w:rsidRPr="00167754">
              <w:t>Email</w:t>
            </w:r>
            <w:r w:rsidR="00167754" w:rsidRPr="00167754">
              <w:t>: a</w:t>
            </w:r>
            <w:r w:rsidRPr="00167754">
              <w:t>suntos.internacionales@ica.gov.co</w:t>
            </w:r>
          </w:p>
          <w:p w14:paraId="29664785" w14:textId="25BAF24C" w:rsidR="003D5771" w:rsidRPr="00167754" w:rsidRDefault="00167754" w:rsidP="00167754">
            <w:pPr>
              <w:keepNext/>
              <w:keepLines/>
              <w:tabs>
                <w:tab w:val="left" w:pos="1960"/>
              </w:tabs>
            </w:pPr>
            <w:r>
              <w:t xml:space="preserve">          </w:t>
            </w:r>
            <w:r w:rsidR="00131C2F" w:rsidRPr="00167754">
              <w:t>margarita.lubo@ica.gov.co</w:t>
            </w:r>
          </w:p>
          <w:p w14:paraId="53D27D93" w14:textId="553F29FD" w:rsidR="003D5771" w:rsidRPr="00167754" w:rsidRDefault="000A44DD" w:rsidP="00167754">
            <w:pPr>
              <w:keepNext/>
              <w:keepLines/>
              <w:spacing w:after="120"/>
            </w:pPr>
            <w:r w:rsidRPr="00167754">
              <w:t xml:space="preserve">Website: </w:t>
            </w:r>
            <w:hyperlink r:id="rId10" w:history="1">
              <w:r w:rsidR="00167754" w:rsidRPr="00167754">
                <w:rPr>
                  <w:rStyle w:val="Lienhypertexte"/>
                </w:rPr>
                <w:t>http://www.ica.gov.co</w:t>
              </w:r>
            </w:hyperlink>
          </w:p>
        </w:tc>
      </w:tr>
      <w:tr w:rsidR="003D5771" w:rsidRPr="00167754" w14:paraId="705F20FB" w14:textId="77777777" w:rsidTr="00167754">
        <w:tc>
          <w:tcPr>
            <w:tcW w:w="9242" w:type="dxa"/>
            <w:shd w:val="clear" w:color="auto" w:fill="auto"/>
          </w:tcPr>
          <w:p w14:paraId="206F7EC5" w14:textId="328DB118" w:rsidR="00730687" w:rsidRPr="00167754" w:rsidRDefault="000A44DD" w:rsidP="00167754">
            <w:pPr>
              <w:spacing w:before="120" w:after="120"/>
              <w:rPr>
                <w:b/>
              </w:rPr>
            </w:pPr>
            <w:r w:rsidRPr="00167754">
              <w:rPr>
                <w:b/>
              </w:rPr>
              <w:t>Text(s) available from</w:t>
            </w:r>
            <w:r w:rsidR="00167754" w:rsidRPr="00167754">
              <w:rPr>
                <w:b/>
              </w:rPr>
              <w:t>: [</w:t>
            </w:r>
            <w:r w:rsidRPr="00167754">
              <w:rPr>
                <w:b/>
              </w:rPr>
              <w:t>X]</w:t>
            </w:r>
            <w:r w:rsidR="00167754" w:rsidRPr="00167754">
              <w:rPr>
                <w:b/>
              </w:rPr>
              <w:t xml:space="preserve"> </w:t>
            </w:r>
            <w:r w:rsidRPr="00167754">
              <w:rPr>
                <w:b/>
              </w:rPr>
              <w:t xml:space="preserve">National Notification Authority, </w:t>
            </w:r>
            <w:r w:rsidR="00167754" w:rsidRPr="00167754">
              <w:rPr>
                <w:b/>
              </w:rPr>
              <w:t xml:space="preserve">[ ] </w:t>
            </w:r>
            <w:r w:rsidRPr="00167754">
              <w:rPr>
                <w:b/>
              </w:rPr>
              <w:t>National Enquiry Point</w:t>
            </w:r>
            <w:r w:rsidR="00167754" w:rsidRPr="00167754">
              <w:rPr>
                <w:b/>
              </w:rPr>
              <w:t>. A</w:t>
            </w:r>
            <w:r w:rsidRPr="00167754">
              <w:rPr>
                <w:b/>
              </w:rPr>
              <w:t>ddress, fax number and email address (if available) of other body:</w:t>
            </w:r>
          </w:p>
        </w:tc>
      </w:tr>
      <w:tr w:rsidR="003D5771" w:rsidRPr="002A29F9" w14:paraId="51F22F17" w14:textId="77777777" w:rsidTr="00167754">
        <w:tc>
          <w:tcPr>
            <w:tcW w:w="9242" w:type="dxa"/>
            <w:shd w:val="clear" w:color="auto" w:fill="auto"/>
          </w:tcPr>
          <w:p w14:paraId="0C814016" w14:textId="77777777" w:rsidR="00730687" w:rsidRPr="002A29F9" w:rsidRDefault="000A44DD" w:rsidP="00167754">
            <w:pPr>
              <w:spacing w:before="120"/>
              <w:rPr>
                <w:lang w:val="es-ES"/>
              </w:rPr>
            </w:pPr>
            <w:r w:rsidRPr="002A29F9">
              <w:rPr>
                <w:lang w:val="es-ES"/>
              </w:rPr>
              <w:t>Ministerio de Comercio, Industria y Turismo</w:t>
            </w:r>
          </w:p>
          <w:p w14:paraId="55844C0E" w14:textId="77777777" w:rsidR="003D5771" w:rsidRPr="002A29F9" w:rsidRDefault="000A44DD" w:rsidP="00167754">
            <w:pPr>
              <w:rPr>
                <w:lang w:val="es-ES"/>
              </w:rPr>
            </w:pPr>
            <w:r w:rsidRPr="002A29F9">
              <w:rPr>
                <w:lang w:val="es-ES"/>
              </w:rPr>
              <w:t>Dirección de Regulación</w:t>
            </w:r>
          </w:p>
          <w:p w14:paraId="4F669A8A" w14:textId="3CCF444E" w:rsidR="003D5771" w:rsidRPr="002A29F9" w:rsidRDefault="000A44DD" w:rsidP="00167754">
            <w:pPr>
              <w:rPr>
                <w:lang w:val="es-ES"/>
              </w:rPr>
            </w:pPr>
            <w:r w:rsidRPr="002A29F9">
              <w:rPr>
                <w:lang w:val="es-ES"/>
              </w:rPr>
              <w:t xml:space="preserve">Calle 28 </w:t>
            </w:r>
            <w:r w:rsidR="00167754" w:rsidRPr="002A29F9">
              <w:rPr>
                <w:lang w:val="es-ES"/>
              </w:rPr>
              <w:t xml:space="preserve">No. </w:t>
            </w:r>
            <w:r w:rsidRPr="002A29F9">
              <w:rPr>
                <w:lang w:val="es-ES"/>
              </w:rPr>
              <w:t xml:space="preserve">13A </w:t>
            </w:r>
            <w:r w:rsidR="00167754" w:rsidRPr="002A29F9">
              <w:rPr>
                <w:lang w:val="es-ES"/>
              </w:rPr>
              <w:t>-</w:t>
            </w:r>
            <w:r w:rsidRPr="002A29F9">
              <w:rPr>
                <w:lang w:val="es-ES"/>
              </w:rPr>
              <w:t xml:space="preserve"> 15, tercer piso</w:t>
            </w:r>
          </w:p>
          <w:p w14:paraId="2E4377BA" w14:textId="3E6F1852" w:rsidR="003D5771" w:rsidRPr="002A29F9" w:rsidRDefault="000A44DD" w:rsidP="00167754">
            <w:pPr>
              <w:rPr>
                <w:lang w:val="es-ES"/>
              </w:rPr>
            </w:pPr>
            <w:r w:rsidRPr="002A29F9">
              <w:rPr>
                <w:lang w:val="es-ES"/>
              </w:rPr>
              <w:t>Bogotá, D.C</w:t>
            </w:r>
            <w:r w:rsidR="00167754" w:rsidRPr="002A29F9">
              <w:rPr>
                <w:lang w:val="es-ES"/>
              </w:rPr>
              <w:t>., C</w:t>
            </w:r>
            <w:r w:rsidRPr="002A29F9">
              <w:rPr>
                <w:lang w:val="es-ES"/>
              </w:rPr>
              <w:t>olombia</w:t>
            </w:r>
          </w:p>
          <w:p w14:paraId="6D54DB02" w14:textId="1CE8A42E" w:rsidR="003D5771" w:rsidRPr="002A29F9" w:rsidRDefault="000A44DD" w:rsidP="00167754">
            <w:pPr>
              <w:rPr>
                <w:lang w:val="es-ES"/>
              </w:rPr>
            </w:pPr>
            <w:r w:rsidRPr="002A29F9">
              <w:rPr>
                <w:lang w:val="es-ES"/>
              </w:rPr>
              <w:t>Tel.</w:t>
            </w:r>
            <w:r w:rsidR="00167754" w:rsidRPr="002A29F9">
              <w:rPr>
                <w:lang w:val="es-ES"/>
              </w:rPr>
              <w:t>: (</w:t>
            </w:r>
            <w:r w:rsidRPr="002A29F9">
              <w:rPr>
                <w:lang w:val="es-ES"/>
              </w:rPr>
              <w:t>+571) 6067676, Ext. 1566 or 1340</w:t>
            </w:r>
          </w:p>
          <w:p w14:paraId="6B62BDA8" w14:textId="34D642AD" w:rsidR="003D5771" w:rsidRPr="002A29F9" w:rsidRDefault="000A44DD" w:rsidP="00167754">
            <w:pPr>
              <w:rPr>
                <w:lang w:val="es-ES"/>
              </w:rPr>
            </w:pPr>
            <w:r w:rsidRPr="002A29F9">
              <w:rPr>
                <w:lang w:val="es-ES"/>
              </w:rPr>
              <w:t>Email</w:t>
            </w:r>
            <w:r w:rsidR="00167754" w:rsidRPr="002A29F9">
              <w:rPr>
                <w:lang w:val="es-ES"/>
              </w:rPr>
              <w:t>: p</w:t>
            </w:r>
            <w:r w:rsidRPr="002A29F9">
              <w:rPr>
                <w:lang w:val="es-ES"/>
              </w:rPr>
              <w:t>untocontacto@mincit.gov.co</w:t>
            </w:r>
          </w:p>
          <w:p w14:paraId="4612BF75" w14:textId="4176FD7F" w:rsidR="003D5771" w:rsidRPr="002A29F9" w:rsidRDefault="00167754" w:rsidP="00167754">
            <w:pPr>
              <w:tabs>
                <w:tab w:val="left" w:pos="1985"/>
              </w:tabs>
              <w:rPr>
                <w:lang w:val="es-ES"/>
              </w:rPr>
            </w:pPr>
            <w:r w:rsidRPr="002A29F9">
              <w:rPr>
                <w:lang w:val="es-ES"/>
              </w:rPr>
              <w:t xml:space="preserve">          </w:t>
            </w:r>
            <w:r w:rsidR="00131C2F" w:rsidRPr="002A29F9">
              <w:rPr>
                <w:lang w:val="es-ES"/>
              </w:rPr>
              <w:t>mgonzalezs@mincit.gov.co</w:t>
            </w:r>
          </w:p>
          <w:p w14:paraId="5847B4DC" w14:textId="01FAED9B" w:rsidR="003D5771" w:rsidRPr="002A29F9" w:rsidRDefault="000A44DD" w:rsidP="00167754">
            <w:pPr>
              <w:spacing w:after="120"/>
              <w:rPr>
                <w:lang w:val="es-ES"/>
              </w:rPr>
            </w:pPr>
            <w:r w:rsidRPr="002A29F9">
              <w:rPr>
                <w:lang w:val="es-ES"/>
              </w:rPr>
              <w:t xml:space="preserve">Website: </w:t>
            </w:r>
            <w:hyperlink r:id="rId11" w:history="1">
              <w:r w:rsidR="00167754" w:rsidRPr="002A29F9">
                <w:rPr>
                  <w:rStyle w:val="Lienhypertexte"/>
                  <w:lang w:val="es-ES"/>
                </w:rPr>
                <w:t>http://www.mincit.gov.co</w:t>
              </w:r>
            </w:hyperlink>
          </w:p>
        </w:tc>
      </w:tr>
    </w:tbl>
    <w:bookmarkEnd w:id="16"/>
    <w:p w14:paraId="13B3E9B7" w14:textId="3C12E8C8" w:rsidR="00293E6A" w:rsidRPr="00167754" w:rsidRDefault="00167754" w:rsidP="00167754">
      <w:pPr>
        <w:jc w:val="center"/>
        <w:rPr>
          <w:b/>
        </w:rPr>
      </w:pPr>
      <w:r w:rsidRPr="00167754">
        <w:rPr>
          <w:b/>
        </w:rPr>
        <w:t>__________</w:t>
      </w:r>
      <w:bookmarkEnd w:id="17"/>
    </w:p>
    <w:sectPr w:rsidR="00293E6A" w:rsidRPr="00167754" w:rsidSect="001677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F792E" w14:textId="77777777" w:rsidR="00AA5DDA" w:rsidRPr="00167754" w:rsidRDefault="000A44DD">
      <w:bookmarkStart w:id="8" w:name="_Hlk34909659"/>
      <w:bookmarkStart w:id="9" w:name="_Hlk34909660"/>
      <w:bookmarkStart w:id="10" w:name="_Hlk34914142"/>
      <w:bookmarkStart w:id="11" w:name="_Hlk34914143"/>
      <w:r w:rsidRPr="00167754">
        <w:separator/>
      </w:r>
      <w:bookmarkEnd w:id="8"/>
      <w:bookmarkEnd w:id="9"/>
      <w:bookmarkEnd w:id="10"/>
      <w:bookmarkEnd w:id="11"/>
    </w:p>
  </w:endnote>
  <w:endnote w:type="continuationSeparator" w:id="0">
    <w:p w14:paraId="0053D77D" w14:textId="77777777" w:rsidR="00AA5DDA" w:rsidRPr="00167754" w:rsidRDefault="000A44DD">
      <w:bookmarkStart w:id="12" w:name="_Hlk34909661"/>
      <w:bookmarkStart w:id="13" w:name="_Hlk34909662"/>
      <w:bookmarkStart w:id="14" w:name="_Hlk34914144"/>
      <w:bookmarkStart w:id="15" w:name="_Hlk34914145"/>
      <w:r w:rsidRPr="0016775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C62D" w14:textId="70C18C43" w:rsidR="00730687" w:rsidRPr="00167754" w:rsidRDefault="00167754" w:rsidP="00167754">
    <w:pPr>
      <w:pStyle w:val="Pieddepage"/>
    </w:pPr>
    <w:bookmarkStart w:id="23" w:name="_Hlk34914130"/>
    <w:bookmarkStart w:id="24" w:name="_Hlk34914131"/>
    <w:r w:rsidRPr="00167754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7C4A" w14:textId="5282A965" w:rsidR="00DD65B2" w:rsidRPr="00167754" w:rsidRDefault="00167754" w:rsidP="00167754">
    <w:pPr>
      <w:pStyle w:val="Pieddepage"/>
    </w:pPr>
    <w:bookmarkStart w:id="25" w:name="_Hlk34914132"/>
    <w:bookmarkStart w:id="26" w:name="_Hlk34914133"/>
    <w:r w:rsidRPr="00167754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5C32" w14:textId="6D900543" w:rsidR="00DD65B2" w:rsidRPr="00167754" w:rsidRDefault="00167754" w:rsidP="00167754">
    <w:pPr>
      <w:pStyle w:val="Pieddepage"/>
    </w:pPr>
    <w:bookmarkStart w:id="29" w:name="_Hlk34914136"/>
    <w:bookmarkStart w:id="30" w:name="_Hlk34914137"/>
    <w:r w:rsidRPr="00167754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BE5C" w14:textId="77777777" w:rsidR="00AA5DDA" w:rsidRPr="00167754" w:rsidRDefault="000A44DD">
      <w:bookmarkStart w:id="0" w:name="_Hlk34909655"/>
      <w:bookmarkStart w:id="1" w:name="_Hlk34909656"/>
      <w:bookmarkStart w:id="2" w:name="_Hlk34914138"/>
      <w:bookmarkStart w:id="3" w:name="_Hlk34914139"/>
      <w:r w:rsidRPr="00167754">
        <w:separator/>
      </w:r>
      <w:bookmarkEnd w:id="0"/>
      <w:bookmarkEnd w:id="1"/>
      <w:bookmarkEnd w:id="2"/>
      <w:bookmarkEnd w:id="3"/>
    </w:p>
  </w:footnote>
  <w:footnote w:type="continuationSeparator" w:id="0">
    <w:p w14:paraId="7C0FAC01" w14:textId="77777777" w:rsidR="00AA5DDA" w:rsidRPr="00167754" w:rsidRDefault="000A44DD">
      <w:bookmarkStart w:id="4" w:name="_Hlk34909657"/>
      <w:bookmarkStart w:id="5" w:name="_Hlk34909658"/>
      <w:bookmarkStart w:id="6" w:name="_Hlk34914140"/>
      <w:bookmarkStart w:id="7" w:name="_Hlk34914141"/>
      <w:r w:rsidRPr="0016775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361EB" w14:textId="77777777" w:rsidR="00167754" w:rsidRPr="00167754" w:rsidRDefault="00167754" w:rsidP="00167754">
    <w:pPr>
      <w:pStyle w:val="En-tte"/>
      <w:spacing w:after="240"/>
      <w:jc w:val="center"/>
    </w:pPr>
    <w:bookmarkStart w:id="19" w:name="_Hlk34914126"/>
    <w:bookmarkStart w:id="20" w:name="_Hlk34914127"/>
    <w:r w:rsidRPr="00167754">
      <w:t>G/SPS/N/COL/299/Add.1</w:t>
    </w:r>
  </w:p>
  <w:p w14:paraId="53504A03" w14:textId="77777777" w:rsidR="00167754" w:rsidRPr="00167754" w:rsidRDefault="00167754" w:rsidP="00167754">
    <w:pPr>
      <w:pStyle w:val="En-tte"/>
      <w:pBdr>
        <w:bottom w:val="single" w:sz="4" w:space="1" w:color="auto"/>
      </w:pBdr>
      <w:jc w:val="center"/>
    </w:pPr>
    <w:r w:rsidRPr="00167754">
      <w:t xml:space="preserve">- </w:t>
    </w:r>
    <w:r w:rsidRPr="00167754">
      <w:fldChar w:fldCharType="begin"/>
    </w:r>
    <w:r w:rsidRPr="00167754">
      <w:instrText xml:space="preserve"> PAGE  \* Arabic  \* MERGEFORMAT </w:instrText>
    </w:r>
    <w:r w:rsidRPr="00167754">
      <w:fldChar w:fldCharType="separate"/>
    </w:r>
    <w:r w:rsidRPr="00167754">
      <w:t>1</w:t>
    </w:r>
    <w:r w:rsidRPr="00167754">
      <w:fldChar w:fldCharType="end"/>
    </w:r>
    <w:r w:rsidRPr="00167754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A79A" w14:textId="77777777" w:rsidR="00167754" w:rsidRPr="00167754" w:rsidRDefault="00167754" w:rsidP="00167754">
    <w:pPr>
      <w:pStyle w:val="En-tte"/>
      <w:spacing w:after="240"/>
      <w:jc w:val="center"/>
    </w:pPr>
    <w:bookmarkStart w:id="21" w:name="_Hlk34914128"/>
    <w:bookmarkStart w:id="22" w:name="_Hlk34914129"/>
    <w:r w:rsidRPr="00167754">
      <w:t>G/SPS/N/COL/299/Add.1</w:t>
    </w:r>
  </w:p>
  <w:p w14:paraId="5FA68AEC" w14:textId="77777777" w:rsidR="00167754" w:rsidRPr="00167754" w:rsidRDefault="00167754" w:rsidP="00167754">
    <w:pPr>
      <w:pStyle w:val="En-tte"/>
      <w:pBdr>
        <w:bottom w:val="single" w:sz="4" w:space="1" w:color="auto"/>
      </w:pBdr>
      <w:jc w:val="center"/>
    </w:pPr>
    <w:r w:rsidRPr="00167754">
      <w:t xml:space="preserve">- </w:t>
    </w:r>
    <w:r w:rsidRPr="00167754">
      <w:fldChar w:fldCharType="begin"/>
    </w:r>
    <w:r w:rsidRPr="00167754">
      <w:instrText xml:space="preserve"> PAGE  \* Arabic  \* MERGEFORMAT </w:instrText>
    </w:r>
    <w:r w:rsidRPr="00167754">
      <w:fldChar w:fldCharType="separate"/>
    </w:r>
    <w:r w:rsidRPr="00167754">
      <w:t>1</w:t>
    </w:r>
    <w:r w:rsidRPr="00167754">
      <w:fldChar w:fldCharType="end"/>
    </w:r>
    <w:r w:rsidRPr="00167754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67754" w:rsidRPr="00167754" w14:paraId="14ECDD06" w14:textId="77777777" w:rsidTr="0016775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AF8F19" w14:textId="77777777" w:rsidR="00167754" w:rsidRPr="00167754" w:rsidRDefault="00167754" w:rsidP="0016775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34914134"/>
          <w:bookmarkStart w:id="28" w:name="_Hlk3491413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118375" w14:textId="77777777" w:rsidR="00167754" w:rsidRPr="00167754" w:rsidRDefault="00167754" w:rsidP="0016775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67754" w:rsidRPr="00167754" w14:paraId="26746DAD" w14:textId="77777777" w:rsidTr="0016775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DE7E786" w14:textId="2E877F60" w:rsidR="00167754" w:rsidRPr="00167754" w:rsidRDefault="00167754" w:rsidP="00167754">
          <w:pPr>
            <w:jc w:val="left"/>
            <w:rPr>
              <w:rFonts w:eastAsia="Verdana" w:cs="Verdana"/>
              <w:szCs w:val="18"/>
            </w:rPr>
          </w:pPr>
          <w:r w:rsidRPr="00167754">
            <w:rPr>
              <w:rFonts w:eastAsia="Verdana" w:cs="Verdana"/>
              <w:noProof/>
              <w:szCs w:val="18"/>
            </w:rPr>
            <w:drawing>
              <wp:inline distT="0" distB="0" distL="0" distR="0" wp14:anchorId="1F2E5C6B" wp14:editId="6A9EDF6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4A9F04D" w14:textId="77777777" w:rsidR="00167754" w:rsidRPr="00167754" w:rsidRDefault="00167754" w:rsidP="0016775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67754" w:rsidRPr="00167754" w14:paraId="2FA32775" w14:textId="77777777" w:rsidTr="0016775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A0460F" w14:textId="77777777" w:rsidR="00167754" w:rsidRPr="00167754" w:rsidRDefault="00167754" w:rsidP="0016775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EACA0D7" w14:textId="67476EC8" w:rsidR="00167754" w:rsidRPr="00167754" w:rsidRDefault="00167754" w:rsidP="00167754">
          <w:pPr>
            <w:jc w:val="right"/>
            <w:rPr>
              <w:rFonts w:eastAsia="Verdana" w:cs="Verdana"/>
              <w:b/>
              <w:szCs w:val="18"/>
            </w:rPr>
          </w:pPr>
          <w:r w:rsidRPr="00167754">
            <w:rPr>
              <w:b/>
              <w:szCs w:val="18"/>
            </w:rPr>
            <w:t>G/SPS/N/COL/299/Add.1</w:t>
          </w:r>
        </w:p>
      </w:tc>
    </w:tr>
    <w:tr w:rsidR="00167754" w:rsidRPr="00167754" w14:paraId="781C68F0" w14:textId="77777777" w:rsidTr="0016775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12D74B2" w14:textId="77777777" w:rsidR="00167754" w:rsidRPr="00167754" w:rsidRDefault="00167754" w:rsidP="0016775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E28530" w14:textId="7BBD3DE1" w:rsidR="00167754" w:rsidRPr="00167754" w:rsidRDefault="00167754" w:rsidP="00167754">
          <w:pPr>
            <w:jc w:val="right"/>
            <w:rPr>
              <w:rFonts w:eastAsia="Verdana" w:cs="Verdana"/>
              <w:szCs w:val="18"/>
            </w:rPr>
          </w:pPr>
          <w:r w:rsidRPr="00167754">
            <w:rPr>
              <w:rFonts w:eastAsia="Verdana" w:cs="Verdana"/>
              <w:szCs w:val="18"/>
            </w:rPr>
            <w:t>5 March 2020</w:t>
          </w:r>
        </w:p>
      </w:tc>
    </w:tr>
    <w:tr w:rsidR="00167754" w:rsidRPr="00167754" w14:paraId="66BB5333" w14:textId="77777777" w:rsidTr="0016775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F2AB9B" w14:textId="33F846CA" w:rsidR="00167754" w:rsidRPr="00167754" w:rsidRDefault="00167754" w:rsidP="00167754">
          <w:pPr>
            <w:jc w:val="left"/>
            <w:rPr>
              <w:rFonts w:eastAsia="Verdana" w:cs="Verdana"/>
              <w:b/>
              <w:szCs w:val="18"/>
            </w:rPr>
          </w:pPr>
          <w:r w:rsidRPr="00167754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2A29F9">
            <w:rPr>
              <w:rFonts w:eastAsia="Verdana" w:cs="Verdana"/>
              <w:color w:val="FF0000"/>
              <w:szCs w:val="18"/>
            </w:rPr>
            <w:t>1743</w:t>
          </w:r>
          <w:r w:rsidRPr="0016775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AE5338" w14:textId="24F5DF54" w:rsidR="00167754" w:rsidRPr="00167754" w:rsidRDefault="00167754" w:rsidP="00167754">
          <w:pPr>
            <w:jc w:val="right"/>
            <w:rPr>
              <w:rFonts w:eastAsia="Verdana" w:cs="Verdana"/>
              <w:szCs w:val="18"/>
            </w:rPr>
          </w:pPr>
          <w:r w:rsidRPr="00167754">
            <w:rPr>
              <w:rFonts w:eastAsia="Verdana" w:cs="Verdana"/>
              <w:szCs w:val="18"/>
            </w:rPr>
            <w:t xml:space="preserve">Page: </w:t>
          </w:r>
          <w:r w:rsidRPr="00167754">
            <w:rPr>
              <w:rFonts w:eastAsia="Verdana" w:cs="Verdana"/>
              <w:szCs w:val="18"/>
            </w:rPr>
            <w:fldChar w:fldCharType="begin"/>
          </w:r>
          <w:r w:rsidRPr="0016775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67754">
            <w:rPr>
              <w:rFonts w:eastAsia="Verdana" w:cs="Verdana"/>
              <w:szCs w:val="18"/>
            </w:rPr>
            <w:fldChar w:fldCharType="separate"/>
          </w:r>
          <w:r w:rsidRPr="00167754">
            <w:rPr>
              <w:rFonts w:eastAsia="Verdana" w:cs="Verdana"/>
              <w:szCs w:val="18"/>
            </w:rPr>
            <w:t>1</w:t>
          </w:r>
          <w:r w:rsidRPr="00167754">
            <w:rPr>
              <w:rFonts w:eastAsia="Verdana" w:cs="Verdana"/>
              <w:szCs w:val="18"/>
            </w:rPr>
            <w:fldChar w:fldCharType="end"/>
          </w:r>
          <w:r w:rsidRPr="00167754">
            <w:rPr>
              <w:rFonts w:eastAsia="Verdana" w:cs="Verdana"/>
              <w:szCs w:val="18"/>
            </w:rPr>
            <w:t>/</w:t>
          </w:r>
          <w:r w:rsidRPr="00167754">
            <w:rPr>
              <w:rFonts w:eastAsia="Verdana" w:cs="Verdana"/>
              <w:szCs w:val="18"/>
            </w:rPr>
            <w:fldChar w:fldCharType="begin"/>
          </w:r>
          <w:r w:rsidRPr="0016775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67754">
            <w:rPr>
              <w:rFonts w:eastAsia="Verdana" w:cs="Verdana"/>
              <w:szCs w:val="18"/>
            </w:rPr>
            <w:fldChar w:fldCharType="separate"/>
          </w:r>
          <w:r w:rsidRPr="00167754">
            <w:rPr>
              <w:rFonts w:eastAsia="Verdana" w:cs="Verdana"/>
              <w:szCs w:val="18"/>
            </w:rPr>
            <w:t>1</w:t>
          </w:r>
          <w:r w:rsidRPr="00167754">
            <w:rPr>
              <w:rFonts w:eastAsia="Verdana" w:cs="Verdana"/>
              <w:szCs w:val="18"/>
            </w:rPr>
            <w:fldChar w:fldCharType="end"/>
          </w:r>
        </w:p>
      </w:tc>
    </w:tr>
    <w:tr w:rsidR="00167754" w:rsidRPr="00167754" w14:paraId="4114BCDB" w14:textId="77777777" w:rsidTr="0016775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73ACC9" w14:textId="116B8531" w:rsidR="00167754" w:rsidRPr="00167754" w:rsidRDefault="00167754" w:rsidP="00167754">
          <w:pPr>
            <w:jc w:val="left"/>
            <w:rPr>
              <w:rFonts w:eastAsia="Verdana" w:cs="Verdana"/>
              <w:szCs w:val="18"/>
            </w:rPr>
          </w:pPr>
          <w:r w:rsidRPr="0016775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FB86C04" w14:textId="6BED9430" w:rsidR="00167754" w:rsidRPr="00167754" w:rsidRDefault="00167754" w:rsidP="00167754">
          <w:pPr>
            <w:jc w:val="right"/>
            <w:rPr>
              <w:rFonts w:eastAsia="Verdana" w:cs="Verdana"/>
              <w:bCs/>
              <w:szCs w:val="18"/>
            </w:rPr>
          </w:pPr>
          <w:r w:rsidRPr="0016775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6D7B7EE8" w14:textId="77777777" w:rsidR="00DD65B2" w:rsidRPr="00167754" w:rsidRDefault="00DD65B2" w:rsidP="001677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84FD1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5AC304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0FC8A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EC8C5340"/>
    <w:numStyleLink w:val="LegalHeadings"/>
  </w:abstractNum>
  <w:abstractNum w:abstractNumId="12" w15:restartNumberingAfterBreak="0">
    <w:nsid w:val="57551E12"/>
    <w:multiLevelType w:val="multilevel"/>
    <w:tmpl w:val="EC8C534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44DD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1C2F"/>
    <w:rsid w:val="001338F0"/>
    <w:rsid w:val="0014012F"/>
    <w:rsid w:val="001426D0"/>
    <w:rsid w:val="00167754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A29F9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D5771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4F5333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30A76"/>
    <w:rsid w:val="006629BA"/>
    <w:rsid w:val="006652F7"/>
    <w:rsid w:val="00674833"/>
    <w:rsid w:val="006A2F2A"/>
    <w:rsid w:val="006A6951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A5DDA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71400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4451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5D3B44"/>
  <w15:docId w15:val="{3DA03699-2C3D-4FA6-820D-4A7DFEE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775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16775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16775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16775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16775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16775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16775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16775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16775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16775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16775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16775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16775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16775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16775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16775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16775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16775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16775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7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75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6775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67754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16775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16775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16775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16775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16775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16775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16775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167754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167754"/>
    <w:rPr>
      <w:szCs w:val="20"/>
    </w:rPr>
  </w:style>
  <w:style w:type="character" w:customStyle="1" w:styleId="NotedefinCar">
    <w:name w:val="Note de fin Car"/>
    <w:link w:val="Notedefin"/>
    <w:uiPriority w:val="49"/>
    <w:rsid w:val="0016775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6775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67754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16775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16775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167754"/>
    <w:pPr>
      <w:ind w:left="567" w:right="567" w:firstLine="0"/>
    </w:pPr>
  </w:style>
  <w:style w:type="character" w:styleId="Appelnotedebasdep">
    <w:name w:val="footnote reference"/>
    <w:uiPriority w:val="5"/>
    <w:rsid w:val="0016775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16775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16775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67754"/>
    <w:pPr>
      <w:numPr>
        <w:numId w:val="6"/>
      </w:numPr>
    </w:pPr>
  </w:style>
  <w:style w:type="paragraph" w:styleId="Listepuces">
    <w:name w:val="List Bullet"/>
    <w:basedOn w:val="Normal"/>
    <w:uiPriority w:val="1"/>
    <w:rsid w:val="0016775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167754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167754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167754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167754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167754"/>
    <w:pPr>
      <w:ind w:left="720"/>
      <w:contextualSpacing/>
    </w:pPr>
  </w:style>
  <w:style w:type="numbering" w:customStyle="1" w:styleId="ListBullets">
    <w:name w:val="ListBullets"/>
    <w:uiPriority w:val="99"/>
    <w:rsid w:val="0016775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6775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6775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16775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16775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6775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6775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6775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16775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16775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6775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6775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6775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16775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16775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16775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16775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16775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6775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1677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677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6775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16775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167754"/>
  </w:style>
  <w:style w:type="paragraph" w:styleId="Normalcentr">
    <w:name w:val="Block Text"/>
    <w:basedOn w:val="Normal"/>
    <w:uiPriority w:val="99"/>
    <w:semiHidden/>
    <w:unhideWhenUsed/>
    <w:rsid w:val="0016775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6775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6775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6775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6775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6775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6775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16775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6775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6775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1677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7754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677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6775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67754"/>
  </w:style>
  <w:style w:type="character" w:customStyle="1" w:styleId="DateCar">
    <w:name w:val="Date Car"/>
    <w:basedOn w:val="Policepardfaut"/>
    <w:link w:val="Dat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775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775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6775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16775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1677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6775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16775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16775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6775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6775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16775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16775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16775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16775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6775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7754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16775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16775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16775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6775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6775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6775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6775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6775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6775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6775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6775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6775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16775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16775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1677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16775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16775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167754"/>
    <w:rPr>
      <w:lang w:val="en-GB"/>
    </w:rPr>
  </w:style>
  <w:style w:type="paragraph" w:styleId="Liste">
    <w:name w:val="List"/>
    <w:basedOn w:val="Normal"/>
    <w:uiPriority w:val="99"/>
    <w:semiHidden/>
    <w:unhideWhenUsed/>
    <w:rsid w:val="0016775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6775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6775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6775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6775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16775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6775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6775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6775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6775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16775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16775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16775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16775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16775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167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67754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67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6775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16775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775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67754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6775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16775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16775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16775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6775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16775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16775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67754"/>
  </w:style>
  <w:style w:type="character" w:customStyle="1" w:styleId="SalutationsCar">
    <w:name w:val="Salutations Car"/>
    <w:basedOn w:val="Policepardfaut"/>
    <w:link w:val="Salutations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16775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6775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167754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167754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16775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67754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A69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A695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A69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A69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A69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A69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A69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A69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A69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A69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A69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A69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A69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A69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A69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A69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A69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6A6951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A69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A695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A695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A69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A695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A69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A69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A69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A69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A69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A69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A69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A695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A695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A695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A695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A695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A695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A695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6A6951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6A69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6A69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6A69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A69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A69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6A6951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6A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6A6951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OL/20_1739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.gov.c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3</cp:revision>
  <dcterms:created xsi:type="dcterms:W3CDTF">2020-03-12T13:09:00Z</dcterms:created>
  <dcterms:modified xsi:type="dcterms:W3CDTF">2020-03-13T08:55:00Z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4e7672ea-bc2a-4092-a0f0-e7b264c59a43</vt:lpwstr>
  </property>
  <property fmtid="{D5CDD505-2E9C-101B-9397-08002B2CF9AE}" pid="3" name="WTOCLASSIFICATION">
    <vt:lpwstr>WTO OFFICIAL</vt:lpwstr>
  </property>
</Properties>
</file>