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1135" w14:textId="54131AB5" w:rsidR="00B91FF3" w:rsidRPr="00E309CF" w:rsidRDefault="00E309CF" w:rsidP="00E309CF">
      <w:pPr>
        <w:pStyle w:val="Title"/>
        <w:rPr>
          <w:caps w:val="0"/>
          <w:kern w:val="0"/>
        </w:rPr>
      </w:pPr>
      <w:bookmarkStart w:id="8" w:name="_Hlk151450414"/>
      <w:r w:rsidRPr="00E309C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309CF" w:rsidRPr="00E309CF" w14:paraId="4B367D4E" w14:textId="77777777" w:rsidTr="00E309C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7DDF2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A4F86" w14:textId="0C7DA7E2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Notifying Member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rPr>
                <w:u w:val="single"/>
              </w:rPr>
              <w:t>U</w:t>
            </w:r>
            <w:r w:rsidRPr="00E309CF">
              <w:rPr>
                <w:u w:val="single"/>
              </w:rPr>
              <w:t>RUGUAY</w:t>
            </w:r>
          </w:p>
          <w:p w14:paraId="0CB9B3E1" w14:textId="5E25ADF2" w:rsidR="00B91FF3" w:rsidRPr="00E309CF" w:rsidRDefault="00E270F1" w:rsidP="00E309CF">
            <w:pPr>
              <w:spacing w:after="120"/>
              <w:rPr>
                <w:b/>
              </w:rPr>
            </w:pPr>
            <w:r w:rsidRPr="00E309CF">
              <w:rPr>
                <w:b/>
              </w:rPr>
              <w:t>If applicable, name of local government involved:</w:t>
            </w:r>
          </w:p>
        </w:tc>
      </w:tr>
      <w:tr w:rsidR="00E309CF" w:rsidRPr="00E309CF" w14:paraId="76EBCCAE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1E684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0CE1" w14:textId="4062C9AE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Agency responsible</w:t>
            </w:r>
            <w:r w:rsidR="00E309CF" w:rsidRPr="00E309CF">
              <w:rPr>
                <w:b/>
              </w:rPr>
              <w:t xml:space="preserve">: </w:t>
            </w:r>
            <w:proofErr w:type="spellStart"/>
            <w:r w:rsidR="00E309CF" w:rsidRPr="00E309CF">
              <w:rPr>
                <w:i/>
                <w:iCs/>
              </w:rPr>
              <w:t>M</w:t>
            </w:r>
            <w:r w:rsidRPr="00E309CF">
              <w:rPr>
                <w:i/>
                <w:iCs/>
              </w:rPr>
              <w:t>inisterio</w:t>
            </w:r>
            <w:proofErr w:type="spellEnd"/>
            <w:r w:rsidRPr="00E309CF">
              <w:rPr>
                <w:i/>
                <w:iCs/>
              </w:rPr>
              <w:t xml:space="preserve"> de </w:t>
            </w:r>
            <w:proofErr w:type="spellStart"/>
            <w:r w:rsidRPr="00E309CF">
              <w:rPr>
                <w:i/>
                <w:iCs/>
              </w:rPr>
              <w:t>Ganadería</w:t>
            </w:r>
            <w:proofErr w:type="spellEnd"/>
            <w:r w:rsidRPr="00E309CF">
              <w:rPr>
                <w:i/>
                <w:iCs/>
              </w:rPr>
              <w:t xml:space="preserve">, Agricultura y </w:t>
            </w:r>
            <w:proofErr w:type="spellStart"/>
            <w:r w:rsidRPr="00E309CF">
              <w:rPr>
                <w:i/>
                <w:iCs/>
              </w:rPr>
              <w:t>Pesca</w:t>
            </w:r>
            <w:proofErr w:type="spellEnd"/>
            <w:r w:rsidRPr="00E309CF">
              <w:t xml:space="preserve"> (Ministry of Livestock, Agriculture and Fisheries)</w:t>
            </w:r>
          </w:p>
        </w:tc>
      </w:tr>
      <w:tr w:rsidR="00E309CF" w:rsidRPr="00E309CF" w14:paraId="1385D65A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83136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24C426" w14:textId="6B810B8B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Products covered (provide tariff item number(s) as specified in national schedules deposited with the WTO</w:t>
            </w:r>
            <w:r w:rsidR="00E309CF" w:rsidRPr="00E309CF">
              <w:rPr>
                <w:b/>
              </w:rPr>
              <w:t>; I</w:t>
            </w:r>
            <w:r w:rsidRPr="00E309CF">
              <w:rPr>
                <w:b/>
              </w:rPr>
              <w:t>CS numbers should be provided in addition, where applicable)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t>A</w:t>
            </w:r>
            <w:r w:rsidRPr="00E309CF">
              <w:t>vocado (</w:t>
            </w:r>
            <w:proofErr w:type="spellStart"/>
            <w:r w:rsidRPr="00E309CF">
              <w:rPr>
                <w:i/>
                <w:iCs/>
              </w:rPr>
              <w:t>Persea</w:t>
            </w:r>
            <w:proofErr w:type="spellEnd"/>
            <w:r w:rsidRPr="00E309CF">
              <w:rPr>
                <w:i/>
                <w:iCs/>
              </w:rPr>
              <w:t xml:space="preserve"> americana</w:t>
            </w:r>
            <w:r w:rsidRPr="00E309CF">
              <w:t xml:space="preserve">) plants, </w:t>
            </w:r>
            <w:r w:rsidRPr="00E309CF">
              <w:rPr>
                <w:i/>
              </w:rPr>
              <w:t>in vitro</w:t>
            </w:r>
            <w:r w:rsidRPr="00E309CF">
              <w:t xml:space="preserve"> plants, cuttings, seeds and fruit</w:t>
            </w:r>
          </w:p>
        </w:tc>
      </w:tr>
      <w:tr w:rsidR="00E309CF" w:rsidRPr="00E309CF" w14:paraId="0E5C6C27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CE795" w14:textId="77777777" w:rsidR="00B91FF3" w:rsidRPr="00E309CF" w:rsidRDefault="00E270F1" w:rsidP="00E309CF">
            <w:pPr>
              <w:spacing w:before="120" w:after="120"/>
              <w:rPr>
                <w:b/>
              </w:rPr>
            </w:pPr>
            <w:r w:rsidRPr="00E309C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CEB0A" w14:textId="77777777" w:rsidR="00B91FF3" w:rsidRPr="00E309CF" w:rsidRDefault="00E270F1" w:rsidP="00E309CF">
            <w:pPr>
              <w:spacing w:before="120" w:after="120"/>
              <w:rPr>
                <w:b/>
              </w:rPr>
            </w:pPr>
            <w:r w:rsidRPr="00E309CF">
              <w:rPr>
                <w:b/>
              </w:rPr>
              <w:t>Regions or countries likely to be affected, to the extent relevant or practicable:</w:t>
            </w:r>
          </w:p>
          <w:p w14:paraId="733E6E4B" w14:textId="4E314715" w:rsidR="00163768" w:rsidRPr="00E309CF" w:rsidRDefault="00E309CF" w:rsidP="00E309CF">
            <w:pPr>
              <w:spacing w:after="120"/>
              <w:ind w:left="607" w:hanging="607"/>
              <w:rPr>
                <w:b/>
              </w:rPr>
            </w:pPr>
            <w:r w:rsidRPr="00E309CF">
              <w:rPr>
                <w:b/>
              </w:rPr>
              <w:t>[ ]</w:t>
            </w:r>
            <w:r w:rsidR="00163768" w:rsidRPr="00E309CF">
              <w:rPr>
                <w:b/>
              </w:rPr>
              <w:tab/>
            </w:r>
            <w:r w:rsidR="00163768" w:rsidRPr="00E309CF">
              <w:rPr>
                <w:b/>
                <w:bCs/>
              </w:rPr>
              <w:t>All trading partners</w:t>
            </w:r>
          </w:p>
          <w:p w14:paraId="7EB8B09D" w14:textId="064485F7" w:rsidR="00B91FF3" w:rsidRPr="00E309CF" w:rsidRDefault="00E270F1" w:rsidP="00E309CF">
            <w:pPr>
              <w:spacing w:after="120"/>
              <w:ind w:left="607" w:hanging="607"/>
              <w:rPr>
                <w:b/>
              </w:rPr>
            </w:pPr>
            <w:r w:rsidRPr="00E309CF">
              <w:rPr>
                <w:b/>
              </w:rPr>
              <w:t>[X]</w:t>
            </w:r>
            <w:r w:rsidRPr="00E309CF">
              <w:rPr>
                <w:b/>
              </w:rPr>
              <w:tab/>
              <w:t>Specific regions or countries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t>A</w:t>
            </w:r>
            <w:r w:rsidRPr="00E309CF">
              <w:t>rgentina</w:t>
            </w:r>
            <w:r w:rsidR="00E309CF" w:rsidRPr="00E309CF">
              <w:t>; B</w:t>
            </w:r>
            <w:r w:rsidRPr="00E309CF">
              <w:t>razil</w:t>
            </w:r>
            <w:r w:rsidR="00E309CF" w:rsidRPr="00E309CF">
              <w:t>; P</w:t>
            </w:r>
            <w:r w:rsidRPr="00E309CF">
              <w:t>araguay</w:t>
            </w:r>
          </w:p>
        </w:tc>
      </w:tr>
      <w:tr w:rsidR="00E309CF" w:rsidRPr="00E9135B" w14:paraId="447F4DB1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DC40D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6DCD2" w14:textId="57CD3FC2" w:rsidR="00B91FF3" w:rsidRPr="00E9135B" w:rsidRDefault="00E270F1" w:rsidP="00E309CF">
            <w:pPr>
              <w:spacing w:before="120" w:after="120"/>
              <w:rPr>
                <w:lang w:val="es-ES"/>
              </w:rPr>
            </w:pPr>
            <w:r w:rsidRPr="00E9135B">
              <w:rPr>
                <w:b/>
                <w:lang w:val="es-ES"/>
              </w:rPr>
              <w:t>Title of the notified document</w:t>
            </w:r>
            <w:r w:rsidR="00E309CF" w:rsidRPr="00E9135B">
              <w:rPr>
                <w:b/>
                <w:lang w:val="es-ES"/>
              </w:rPr>
              <w:t xml:space="preserve">: </w:t>
            </w:r>
            <w:r w:rsidR="00E309CF" w:rsidRPr="00E9135B">
              <w:rPr>
                <w:i/>
                <w:iCs/>
                <w:lang w:val="es-ES"/>
              </w:rPr>
              <w:t>P</w:t>
            </w:r>
            <w:r w:rsidRPr="00E9135B">
              <w:rPr>
                <w:i/>
                <w:iCs/>
                <w:lang w:val="es-ES"/>
              </w:rPr>
              <w:t xml:space="preserve">royecto de Decreto que incorpora al derecho positivo nacional la Resolución del Grupo Mercado Común (GMC) No 10/23, del 15 de junio de 2023 "Subestándar 3.7.40 </w:t>
            </w:r>
            <w:r w:rsidR="00E309CF" w:rsidRPr="00E9135B">
              <w:rPr>
                <w:i/>
                <w:iCs/>
                <w:lang w:val="es-ES"/>
              </w:rPr>
              <w:t>-</w:t>
            </w:r>
            <w:r w:rsidRPr="00E9135B">
              <w:rPr>
                <w:i/>
                <w:iCs/>
                <w:lang w:val="es-ES"/>
              </w:rPr>
              <w:t xml:space="preserve"> Requisitos Fitosanitarios para Persea americana (palto o aguacate) según país de destino y origen, para los Estados Partes del MERCOSUR (Derogación de la Resolución GMC No 21/18)"</w:t>
            </w:r>
            <w:r w:rsidRPr="00E9135B">
              <w:rPr>
                <w:lang w:val="es-ES"/>
              </w:rPr>
              <w:t xml:space="preserve"> (Draft Decree incorporating into national positive law Common Market Group (GMC) Resolution </w:t>
            </w:r>
            <w:r w:rsidR="00E309CF" w:rsidRPr="00E9135B">
              <w:rPr>
                <w:lang w:val="es-ES"/>
              </w:rPr>
              <w:t xml:space="preserve">No. </w:t>
            </w:r>
            <w:r w:rsidRPr="00E9135B">
              <w:rPr>
                <w:lang w:val="es-ES"/>
              </w:rPr>
              <w:t>10/23 of 1</w:t>
            </w:r>
            <w:r w:rsidR="00E309CF" w:rsidRPr="00E9135B">
              <w:rPr>
                <w:lang w:val="es-ES"/>
              </w:rPr>
              <w:t>5 June 2</w:t>
            </w:r>
            <w:r w:rsidRPr="00E9135B">
              <w:rPr>
                <w:lang w:val="es-ES"/>
              </w:rPr>
              <w:t>023, "Substandard 3.7.40</w:t>
            </w:r>
            <w:r w:rsidR="00E309CF" w:rsidRPr="00E9135B">
              <w:rPr>
                <w:lang w:val="es-ES"/>
              </w:rPr>
              <w:t>: P</w:t>
            </w:r>
            <w:r w:rsidRPr="00E9135B">
              <w:rPr>
                <w:lang w:val="es-ES"/>
              </w:rPr>
              <w:t xml:space="preserve">hytosanitary requirements for </w:t>
            </w:r>
            <w:r w:rsidRPr="00E9135B">
              <w:rPr>
                <w:i/>
                <w:lang w:val="es-ES"/>
              </w:rPr>
              <w:t>Persea americana</w:t>
            </w:r>
            <w:r w:rsidRPr="00E9135B">
              <w:rPr>
                <w:lang w:val="es-ES"/>
              </w:rPr>
              <w:t xml:space="preserve"> (avocado), according to country of destination and origin, for MERCOSUR </w:t>
            </w:r>
            <w:r w:rsidR="008C345C" w:rsidRPr="00E9135B">
              <w:rPr>
                <w:lang w:val="es-ES"/>
              </w:rPr>
              <w:t>member States</w:t>
            </w:r>
            <w:r w:rsidRPr="00E9135B">
              <w:rPr>
                <w:lang w:val="es-ES"/>
              </w:rPr>
              <w:t xml:space="preserve"> (repeal of GMC Resolution </w:t>
            </w:r>
            <w:r w:rsidR="00E309CF" w:rsidRPr="00E9135B">
              <w:rPr>
                <w:lang w:val="es-ES"/>
              </w:rPr>
              <w:t xml:space="preserve">No. </w:t>
            </w:r>
            <w:r w:rsidRPr="00E9135B">
              <w:rPr>
                <w:lang w:val="es-ES"/>
              </w:rPr>
              <w:t xml:space="preserve">21/18)") </w:t>
            </w:r>
            <w:r w:rsidRPr="00E9135B">
              <w:rPr>
                <w:b/>
                <w:bCs/>
                <w:lang w:val="es-ES"/>
              </w:rPr>
              <w:t>Language(s)</w:t>
            </w:r>
            <w:r w:rsidR="00E309CF" w:rsidRPr="00E9135B">
              <w:rPr>
                <w:b/>
                <w:bCs/>
                <w:lang w:val="es-ES"/>
              </w:rPr>
              <w:t xml:space="preserve">: </w:t>
            </w:r>
            <w:r w:rsidR="00E309CF" w:rsidRPr="00E9135B">
              <w:rPr>
                <w:lang w:val="es-ES"/>
              </w:rPr>
              <w:t>S</w:t>
            </w:r>
            <w:r w:rsidRPr="00E9135B">
              <w:rPr>
                <w:lang w:val="es-ES"/>
              </w:rPr>
              <w:t xml:space="preserve">panish </w:t>
            </w:r>
            <w:r w:rsidRPr="00E9135B">
              <w:rPr>
                <w:b/>
                <w:bCs/>
                <w:lang w:val="es-ES"/>
              </w:rPr>
              <w:t>Number of pages</w:t>
            </w:r>
            <w:r w:rsidR="00E309CF" w:rsidRPr="00E9135B">
              <w:rPr>
                <w:b/>
                <w:bCs/>
                <w:lang w:val="es-ES"/>
              </w:rPr>
              <w:t xml:space="preserve">: </w:t>
            </w:r>
            <w:r w:rsidR="00E309CF" w:rsidRPr="00E9135B">
              <w:rPr>
                <w:lang w:val="es-ES"/>
              </w:rPr>
              <w:t>1</w:t>
            </w:r>
            <w:r w:rsidRPr="00E9135B">
              <w:rPr>
                <w:lang w:val="es-ES"/>
              </w:rPr>
              <w:t>7</w:t>
            </w:r>
          </w:p>
          <w:p w14:paraId="049243AD" w14:textId="23CEE765" w:rsidR="00B91FF3" w:rsidRPr="00E9135B" w:rsidRDefault="00E9135B" w:rsidP="00E309CF">
            <w:pPr>
              <w:rPr>
                <w:rStyle w:val="Hyperlink"/>
                <w:lang w:val="es-ES"/>
              </w:rPr>
            </w:pPr>
            <w:r>
              <w:fldChar w:fldCharType="begin"/>
            </w:r>
            <w:r w:rsidRPr="00E9135B">
              <w:rPr>
                <w:lang w:val="es-ES"/>
              </w:rPr>
              <w:instrText>HYPERLINK "https://members.wto.org/crnattachments/2023/SPS/</w:instrText>
            </w:r>
            <w:r w:rsidRPr="00E9135B">
              <w:rPr>
                <w:lang w:val="es-ES"/>
              </w:rPr>
              <w:instrText>URY/23_13446_00_s.pdf" \t "_blank"</w:instrText>
            </w:r>
            <w:r>
              <w:fldChar w:fldCharType="separate"/>
            </w:r>
            <w:r w:rsidR="00E309CF" w:rsidRPr="00E9135B">
              <w:rPr>
                <w:rStyle w:val="Hyperlink"/>
                <w:lang w:val="es-ES"/>
              </w:rPr>
              <w:t>https://members.wto.org/crnattachments/2023/SPS/URY/23_13446_00_s.pdf</w:t>
            </w:r>
            <w:r>
              <w:rPr>
                <w:rStyle w:val="Hyperlink"/>
              </w:rPr>
              <w:fldChar w:fldCharType="end"/>
            </w:r>
          </w:p>
          <w:p w14:paraId="7A3B0016" w14:textId="69A4F5EF" w:rsidR="00B91FF3" w:rsidRPr="00E9135B" w:rsidRDefault="00E9135B" w:rsidP="00E309CF">
            <w:pPr>
              <w:spacing w:after="120"/>
              <w:rPr>
                <w:rStyle w:val="Hyperlink"/>
                <w:lang w:val="es-ES"/>
              </w:rPr>
            </w:pPr>
            <w:r>
              <w:fldChar w:fldCharType="begin"/>
            </w:r>
            <w:r w:rsidRPr="00E9135B">
              <w:rPr>
                <w:lang w:val="es-ES"/>
              </w:rPr>
              <w:instrText>HYPERLINK "https://members.wto.org/crnattachments/2023/SPS/URY/23_13446_01_s.pdf" \t "_blank"</w:instrText>
            </w:r>
            <w:r>
              <w:fldChar w:fldCharType="separate"/>
            </w:r>
            <w:r w:rsidR="00E309CF" w:rsidRPr="00E9135B">
              <w:rPr>
                <w:rStyle w:val="Hyperlink"/>
                <w:lang w:val="es-ES"/>
              </w:rPr>
              <w:t>https://members.wto.org/crnattachments/2023/SPS/URY/23_13446_01_s.pdf</w:t>
            </w:r>
            <w:r>
              <w:rPr>
                <w:rStyle w:val="Hyperlink"/>
              </w:rPr>
              <w:fldChar w:fldCharType="end"/>
            </w:r>
          </w:p>
        </w:tc>
      </w:tr>
      <w:tr w:rsidR="00E309CF" w:rsidRPr="00E309CF" w14:paraId="75A37685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46953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96FD2" w14:textId="11B070BD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Description of content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t>T</w:t>
            </w:r>
            <w:r w:rsidRPr="00E309CF">
              <w:t xml:space="preserve">he notified draft Decree updates the phytosanitary requirements for the importation of </w:t>
            </w:r>
            <w:proofErr w:type="spellStart"/>
            <w:r w:rsidRPr="00E309CF">
              <w:rPr>
                <w:i/>
              </w:rPr>
              <w:t>Persea</w:t>
            </w:r>
            <w:proofErr w:type="spellEnd"/>
            <w:r w:rsidRPr="00E309CF">
              <w:rPr>
                <w:i/>
              </w:rPr>
              <w:t xml:space="preserve"> americana </w:t>
            </w:r>
            <w:r w:rsidRPr="00E309CF">
              <w:t xml:space="preserve">(avocado) plants, </w:t>
            </w:r>
            <w:r w:rsidRPr="00E309CF">
              <w:rPr>
                <w:i/>
              </w:rPr>
              <w:t>in vitro</w:t>
            </w:r>
            <w:r w:rsidRPr="00E309CF">
              <w:t xml:space="preserve"> plants, seeds, cuttings and fruit, for trade among MERCOSUR </w:t>
            </w:r>
            <w:r w:rsidR="00EF5E0D" w:rsidRPr="00E309CF">
              <w:t>member States</w:t>
            </w:r>
            <w:r w:rsidRPr="00E309CF">
              <w:t>, as approved by GMC Resolution No.</w:t>
            </w:r>
            <w:r w:rsidR="00E309CF" w:rsidRPr="00E309CF">
              <w:t xml:space="preserve"> </w:t>
            </w:r>
            <w:r w:rsidRPr="00E309CF">
              <w:t>10/23</w:t>
            </w:r>
            <w:r w:rsidR="00E309CF" w:rsidRPr="00E309CF">
              <w:t>. I</w:t>
            </w:r>
            <w:r w:rsidRPr="00E309CF">
              <w:t>t also repeals Directorate</w:t>
            </w:r>
            <w:r w:rsidR="00E309CF" w:rsidRPr="00E309CF">
              <w:t>-</w:t>
            </w:r>
            <w:r w:rsidRPr="00E309CF">
              <w:t>General of Agricultural Services Resolution No.</w:t>
            </w:r>
            <w:r w:rsidR="00E309CF" w:rsidRPr="00E309CF">
              <w:t xml:space="preserve"> </w:t>
            </w:r>
            <w:r w:rsidRPr="00E309CF">
              <w:t>105 of 20</w:t>
            </w:r>
            <w:r w:rsidR="00E309CF" w:rsidRPr="00E309CF">
              <w:t xml:space="preserve"> </w:t>
            </w:r>
            <w:r w:rsidRPr="00E309CF">
              <w:t>August</w:t>
            </w:r>
            <w:r w:rsidR="00E309CF" w:rsidRPr="00E309CF">
              <w:t xml:space="preserve"> </w:t>
            </w:r>
            <w:r w:rsidRPr="00E309CF">
              <w:t>2018, published in the Official Journal on 12</w:t>
            </w:r>
            <w:r w:rsidR="00E309CF" w:rsidRPr="00E309CF">
              <w:t xml:space="preserve"> </w:t>
            </w:r>
            <w:r w:rsidRPr="00E309CF">
              <w:t>September</w:t>
            </w:r>
            <w:r w:rsidR="00E309CF" w:rsidRPr="00E309CF">
              <w:t xml:space="preserve"> </w:t>
            </w:r>
            <w:r w:rsidRPr="00E309CF">
              <w:t>2018, which had incorporated the previous GMC Resolution No.</w:t>
            </w:r>
            <w:r w:rsidR="00E309CF" w:rsidRPr="00E309CF">
              <w:t xml:space="preserve"> </w:t>
            </w:r>
            <w:r w:rsidRPr="00E309CF">
              <w:t>21/18.</w:t>
            </w:r>
          </w:p>
        </w:tc>
      </w:tr>
      <w:tr w:rsidR="00E309CF" w:rsidRPr="00E309CF" w14:paraId="1E295F20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6C51A" w14:textId="77777777" w:rsidR="00B91FF3" w:rsidRPr="00E309CF" w:rsidRDefault="00E270F1" w:rsidP="00E309CF">
            <w:pPr>
              <w:spacing w:before="120" w:after="120"/>
              <w:rPr>
                <w:b/>
              </w:rPr>
            </w:pPr>
            <w:r w:rsidRPr="00E309C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448CA" w14:textId="0B777E5C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Objective and rationale</w:t>
            </w:r>
            <w:r w:rsidR="00E309CF" w:rsidRPr="00E309CF">
              <w:rPr>
                <w:b/>
              </w:rPr>
              <w:t>: [ ]</w:t>
            </w:r>
            <w:r w:rsidRPr="00E309CF">
              <w:rPr>
                <w:b/>
              </w:rPr>
              <w:t xml:space="preserve"> food safety, </w:t>
            </w:r>
            <w:r w:rsidR="00E309CF" w:rsidRPr="00E309CF">
              <w:rPr>
                <w:b/>
              </w:rPr>
              <w:t>[ ]</w:t>
            </w:r>
            <w:r w:rsidRPr="00E309CF">
              <w:rPr>
                <w:b/>
              </w:rPr>
              <w:t xml:space="preserve"> animal health, [X] plant protection, </w:t>
            </w:r>
            <w:r w:rsidR="00E309CF" w:rsidRPr="00E309CF">
              <w:rPr>
                <w:b/>
              </w:rPr>
              <w:t>[ ]</w:t>
            </w:r>
            <w:r w:rsidRPr="00E309CF">
              <w:rPr>
                <w:b/>
              </w:rPr>
              <w:t xml:space="preserve"> protect humans from animal/plant pest or disease, </w:t>
            </w:r>
            <w:r w:rsidR="00E309CF" w:rsidRPr="00E309CF">
              <w:rPr>
                <w:b/>
              </w:rPr>
              <w:t>[ ]</w:t>
            </w:r>
            <w:r w:rsidRPr="00E309CF">
              <w:rPr>
                <w:b/>
              </w:rPr>
              <w:t xml:space="preserve"> protect territory from other damage from pests.</w:t>
            </w:r>
          </w:p>
        </w:tc>
      </w:tr>
      <w:tr w:rsidR="00E309CF" w:rsidRPr="00E309CF" w14:paraId="242E03A0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31E46" w14:textId="77777777" w:rsidR="00B91FF3" w:rsidRPr="00E309CF" w:rsidRDefault="00E270F1" w:rsidP="00E309CF">
            <w:pPr>
              <w:spacing w:before="120" w:after="120"/>
              <w:rPr>
                <w:b/>
              </w:rPr>
            </w:pPr>
            <w:r w:rsidRPr="00E309C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CC97A" w14:textId="2CB5103D" w:rsidR="00163768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Is there a relevant international standard</w:t>
            </w:r>
            <w:r w:rsidR="00E309CF" w:rsidRPr="00E309CF">
              <w:rPr>
                <w:b/>
              </w:rPr>
              <w:t>? I</w:t>
            </w:r>
            <w:r w:rsidRPr="00E309CF">
              <w:rPr>
                <w:b/>
              </w:rPr>
              <w:t>f so, identify the standard:</w:t>
            </w:r>
          </w:p>
          <w:p w14:paraId="02359218" w14:textId="1EA950BC" w:rsidR="00163768" w:rsidRPr="00E309CF" w:rsidRDefault="00E309CF" w:rsidP="00E309CF">
            <w:pPr>
              <w:spacing w:after="120"/>
              <w:ind w:left="720" w:hanging="720"/>
            </w:pPr>
            <w:r w:rsidRPr="00E309CF">
              <w:rPr>
                <w:b/>
              </w:rPr>
              <w:t>[ ]</w:t>
            </w:r>
            <w:r w:rsidR="00163768" w:rsidRPr="00E309CF">
              <w:rPr>
                <w:b/>
              </w:rPr>
              <w:tab/>
            </w:r>
            <w:r w:rsidR="00163768" w:rsidRPr="00E309CF">
              <w:rPr>
                <w:b/>
                <w:bCs/>
              </w:rPr>
              <w:t xml:space="preserve">Codex Alimentarius Commission </w:t>
            </w:r>
            <w:r w:rsidR="00163768" w:rsidRPr="00E309C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163768" w:rsidRPr="00E309CF">
              <w:rPr>
                <w:b/>
                <w:bCs/>
              </w:rPr>
              <w:t>:</w:t>
            </w:r>
          </w:p>
          <w:p w14:paraId="0DD5B559" w14:textId="0D8A27FE" w:rsidR="00163768" w:rsidRPr="00E309CF" w:rsidRDefault="00E309CF" w:rsidP="00E309CF">
            <w:pPr>
              <w:spacing w:after="120"/>
              <w:ind w:left="720" w:hanging="720"/>
            </w:pPr>
            <w:r w:rsidRPr="00E309CF">
              <w:rPr>
                <w:b/>
              </w:rPr>
              <w:t>[ ]</w:t>
            </w:r>
            <w:r w:rsidR="00163768" w:rsidRPr="00E309CF">
              <w:rPr>
                <w:b/>
              </w:rPr>
              <w:tab/>
              <w:t xml:space="preserve">World Organisation for Animal Health (OIE) </w:t>
            </w:r>
            <w:r w:rsidR="00163768" w:rsidRPr="00E309CF">
              <w:rPr>
                <w:b/>
                <w:i/>
                <w:iCs/>
              </w:rPr>
              <w:t>(</w:t>
            </w:r>
            <w:r w:rsidRPr="00E309CF">
              <w:rPr>
                <w:b/>
                <w:i/>
                <w:iCs/>
              </w:rPr>
              <w:t>e.g. T</w:t>
            </w:r>
            <w:r w:rsidR="00163768" w:rsidRPr="00E309CF">
              <w:rPr>
                <w:b/>
                <w:i/>
                <w:iCs/>
              </w:rPr>
              <w:t>errestrial or Aquatic Animal Health Code, chapter number)</w:t>
            </w:r>
            <w:r w:rsidR="00163768" w:rsidRPr="00E309CF">
              <w:rPr>
                <w:b/>
              </w:rPr>
              <w:t>:</w:t>
            </w:r>
          </w:p>
          <w:p w14:paraId="38B5BEDD" w14:textId="3FC1828F" w:rsidR="00163768" w:rsidRPr="00E309CF" w:rsidRDefault="00E270F1" w:rsidP="00E309CF">
            <w:pPr>
              <w:ind w:left="720" w:hanging="720"/>
            </w:pPr>
            <w:r w:rsidRPr="00E309CF">
              <w:rPr>
                <w:b/>
              </w:rPr>
              <w:t>[X]</w:t>
            </w:r>
            <w:r w:rsidRPr="00E309CF">
              <w:rPr>
                <w:b/>
              </w:rPr>
              <w:tab/>
              <w:t xml:space="preserve">International Plant Protection Convention </w:t>
            </w:r>
            <w:r w:rsidRPr="00E309CF">
              <w:rPr>
                <w:b/>
                <w:i/>
                <w:iCs/>
              </w:rPr>
              <w:t>(</w:t>
            </w:r>
            <w:r w:rsidR="00E309CF" w:rsidRPr="00E309CF">
              <w:rPr>
                <w:b/>
                <w:i/>
                <w:iCs/>
              </w:rPr>
              <w:t xml:space="preserve">e.g. </w:t>
            </w:r>
            <w:proofErr w:type="spellStart"/>
            <w:r w:rsidR="00E309CF" w:rsidRPr="00E309CF">
              <w:rPr>
                <w:b/>
                <w:i/>
                <w:iCs/>
              </w:rPr>
              <w:t>I</w:t>
            </w:r>
            <w:r w:rsidRPr="00E309CF">
              <w:rPr>
                <w:b/>
                <w:i/>
                <w:iCs/>
              </w:rPr>
              <w:t>SPM</w:t>
            </w:r>
            <w:proofErr w:type="spellEnd"/>
            <w:r w:rsidRPr="00E309CF">
              <w:rPr>
                <w:b/>
                <w:i/>
                <w:iCs/>
              </w:rPr>
              <w:t xml:space="preserve"> No.)</w:t>
            </w:r>
            <w:r w:rsidRPr="00E309CF">
              <w:rPr>
                <w:b/>
              </w:rPr>
              <w:t>:</w:t>
            </w:r>
          </w:p>
          <w:p w14:paraId="404DCEAB" w14:textId="76DE3661" w:rsidR="00B91FF3" w:rsidRPr="00E309CF" w:rsidRDefault="00E270F1" w:rsidP="00E309CF">
            <w:pPr>
              <w:numPr>
                <w:ilvl w:val="0"/>
                <w:numId w:val="17"/>
              </w:numPr>
              <w:ind w:left="1072"/>
            </w:pPr>
            <w:proofErr w:type="spellStart"/>
            <w:r w:rsidRPr="00E309CF">
              <w:lastRenderedPageBreak/>
              <w:t>ISPM</w:t>
            </w:r>
            <w:proofErr w:type="spellEnd"/>
            <w:r w:rsidRPr="00E309CF">
              <w:t xml:space="preserve"> </w:t>
            </w:r>
            <w:r w:rsidR="00E309CF" w:rsidRPr="00E309CF">
              <w:t xml:space="preserve">No. </w:t>
            </w:r>
            <w:r w:rsidRPr="00E309CF">
              <w:t>1</w:t>
            </w:r>
            <w:r w:rsidR="00E309CF" w:rsidRPr="00E309CF">
              <w:t>: P</w:t>
            </w:r>
            <w:r w:rsidRPr="00E309CF">
              <w:t>hytosanitary principles for the protection of plants and the application of phytosanitary measures in international trade</w:t>
            </w:r>
          </w:p>
          <w:p w14:paraId="03FE43E7" w14:textId="3657F0F9" w:rsidR="00D73C44" w:rsidRPr="00E309CF" w:rsidRDefault="00E270F1" w:rsidP="00E309CF">
            <w:pPr>
              <w:numPr>
                <w:ilvl w:val="0"/>
                <w:numId w:val="17"/>
              </w:numPr>
              <w:ind w:left="1072"/>
            </w:pPr>
            <w:proofErr w:type="spellStart"/>
            <w:r w:rsidRPr="00E309CF">
              <w:t>ISPM</w:t>
            </w:r>
            <w:proofErr w:type="spellEnd"/>
            <w:r w:rsidRPr="00E309CF">
              <w:t xml:space="preserve"> </w:t>
            </w:r>
            <w:r w:rsidR="00E309CF" w:rsidRPr="00E309CF">
              <w:t xml:space="preserve">No. </w:t>
            </w:r>
            <w:r w:rsidRPr="00E309CF">
              <w:t>2</w:t>
            </w:r>
            <w:r w:rsidR="00E309CF" w:rsidRPr="00E309CF">
              <w:t>: G</w:t>
            </w:r>
            <w:r w:rsidRPr="00E309CF">
              <w:t>uidelines for pest risk analysis</w:t>
            </w:r>
          </w:p>
          <w:p w14:paraId="4C7FA53F" w14:textId="12B82A97" w:rsidR="00D73C44" w:rsidRPr="00E309CF" w:rsidRDefault="00E270F1" w:rsidP="00E309CF">
            <w:pPr>
              <w:numPr>
                <w:ilvl w:val="0"/>
                <w:numId w:val="17"/>
              </w:numPr>
              <w:ind w:left="1072"/>
            </w:pPr>
            <w:proofErr w:type="spellStart"/>
            <w:r w:rsidRPr="00E309CF">
              <w:t>ISPM</w:t>
            </w:r>
            <w:proofErr w:type="spellEnd"/>
            <w:r w:rsidRPr="00E309CF">
              <w:t xml:space="preserve"> </w:t>
            </w:r>
            <w:r w:rsidR="00E309CF" w:rsidRPr="00E309CF">
              <w:t xml:space="preserve">No. </w:t>
            </w:r>
            <w:r w:rsidRPr="00E309CF">
              <w:t>11</w:t>
            </w:r>
            <w:r w:rsidR="00E309CF" w:rsidRPr="00E309CF">
              <w:t>: P</w:t>
            </w:r>
            <w:r w:rsidRPr="00E309CF">
              <w:t>est risk analysis for quarantine pests</w:t>
            </w:r>
          </w:p>
          <w:p w14:paraId="57F341CB" w14:textId="36D0D7BB" w:rsidR="00D73C44" w:rsidRPr="00E309CF" w:rsidRDefault="00E270F1" w:rsidP="00E309CF">
            <w:pPr>
              <w:numPr>
                <w:ilvl w:val="0"/>
                <w:numId w:val="17"/>
              </w:numPr>
              <w:spacing w:after="120"/>
              <w:ind w:left="1072"/>
            </w:pPr>
            <w:proofErr w:type="spellStart"/>
            <w:r w:rsidRPr="00E309CF">
              <w:t>ISPM</w:t>
            </w:r>
            <w:proofErr w:type="spellEnd"/>
            <w:r w:rsidRPr="00E309CF">
              <w:t xml:space="preserve"> </w:t>
            </w:r>
            <w:r w:rsidR="00E309CF" w:rsidRPr="00E309CF">
              <w:t xml:space="preserve">No. </w:t>
            </w:r>
            <w:r w:rsidRPr="00E309CF">
              <w:t>20</w:t>
            </w:r>
            <w:r w:rsidR="00E309CF" w:rsidRPr="00E309CF">
              <w:t>: G</w:t>
            </w:r>
            <w:r w:rsidRPr="00E309CF">
              <w:t>uidelines for a phytosanitary import regulatory system</w:t>
            </w:r>
          </w:p>
          <w:p w14:paraId="2A2FF5C5" w14:textId="2A0E03E8" w:rsidR="00B91FF3" w:rsidRPr="00E309CF" w:rsidRDefault="00E309CF" w:rsidP="00E309CF">
            <w:pPr>
              <w:spacing w:after="120"/>
              <w:ind w:left="720" w:hanging="720"/>
            </w:pPr>
            <w:r w:rsidRPr="00E309CF">
              <w:rPr>
                <w:b/>
              </w:rPr>
              <w:t>[ ]</w:t>
            </w:r>
            <w:r w:rsidR="00163768" w:rsidRPr="00E309CF">
              <w:rPr>
                <w:b/>
              </w:rPr>
              <w:tab/>
              <w:t>None</w:t>
            </w:r>
          </w:p>
          <w:p w14:paraId="0CF4450F" w14:textId="77777777" w:rsidR="00B91FF3" w:rsidRPr="00E309CF" w:rsidRDefault="00E270F1" w:rsidP="00E309CF">
            <w:pPr>
              <w:spacing w:after="120"/>
              <w:rPr>
                <w:b/>
              </w:rPr>
            </w:pPr>
            <w:r w:rsidRPr="00E309CF">
              <w:rPr>
                <w:b/>
              </w:rPr>
              <w:t>Does this proposed regulation conform to the relevant international standard?</w:t>
            </w:r>
          </w:p>
          <w:p w14:paraId="120A16A9" w14:textId="2631A1A3" w:rsidR="00B91FF3" w:rsidRPr="00E309CF" w:rsidRDefault="00E270F1" w:rsidP="00E309CF">
            <w:pPr>
              <w:spacing w:after="120"/>
              <w:rPr>
                <w:bCs/>
              </w:rPr>
            </w:pPr>
            <w:r w:rsidRPr="00E309CF">
              <w:rPr>
                <w:b/>
              </w:rPr>
              <w:t xml:space="preserve">[X] Yes </w:t>
            </w:r>
            <w:r w:rsidR="00E309CF" w:rsidRPr="00E309CF">
              <w:rPr>
                <w:b/>
              </w:rPr>
              <w:t>[ ]</w:t>
            </w:r>
            <w:r w:rsidRPr="00E309CF">
              <w:rPr>
                <w:b/>
              </w:rPr>
              <w:t xml:space="preserve"> No</w:t>
            </w:r>
          </w:p>
          <w:p w14:paraId="28140C71" w14:textId="46BB4942" w:rsidR="00B91FF3" w:rsidRPr="00E309CF" w:rsidRDefault="00E270F1" w:rsidP="00E309CF">
            <w:pPr>
              <w:spacing w:after="120"/>
              <w:rPr>
                <w:b/>
              </w:rPr>
            </w:pPr>
            <w:r w:rsidRPr="00E309CF">
              <w:rPr>
                <w:b/>
              </w:rPr>
              <w:t>If no, describe, whenever possible, how and why it deviates from the international standard:</w:t>
            </w:r>
          </w:p>
        </w:tc>
      </w:tr>
      <w:tr w:rsidR="00E309CF" w:rsidRPr="00E309CF" w14:paraId="7776FA06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DC9EC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83070" w14:textId="645B628A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Other relevant documents and language(s) in which these are available:</w:t>
            </w:r>
          </w:p>
        </w:tc>
      </w:tr>
      <w:tr w:rsidR="00E309CF" w:rsidRPr="00E309CF" w14:paraId="44321024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2A102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781B3" w14:textId="529C2904" w:rsidR="00B91FF3" w:rsidRPr="00E309CF" w:rsidRDefault="00E270F1" w:rsidP="00E309CF">
            <w:pPr>
              <w:spacing w:before="120" w:after="120"/>
              <w:rPr>
                <w:bCs/>
              </w:rPr>
            </w:pPr>
            <w:r w:rsidRPr="00E309CF">
              <w:rPr>
                <w:b/>
              </w:rPr>
              <w:t xml:space="preserve">Proposed date of adoption </w:t>
            </w:r>
            <w:r w:rsidRPr="00E309CF">
              <w:rPr>
                <w:b/>
                <w:i/>
                <w:iCs/>
              </w:rPr>
              <w:t>(dd/mm/</w:t>
            </w:r>
            <w:proofErr w:type="spellStart"/>
            <w:r w:rsidRPr="00E309CF">
              <w:rPr>
                <w:b/>
                <w:i/>
                <w:iCs/>
              </w:rPr>
              <w:t>yy</w:t>
            </w:r>
            <w:proofErr w:type="spellEnd"/>
            <w:r w:rsidRPr="00E309CF">
              <w:rPr>
                <w:b/>
                <w:i/>
                <w:iCs/>
              </w:rPr>
              <w:t>)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t>T</w:t>
            </w:r>
            <w:r w:rsidRPr="00E309CF">
              <w:t>o be determined</w:t>
            </w:r>
          </w:p>
          <w:p w14:paraId="14C77DCE" w14:textId="037EAF2C" w:rsidR="00B91FF3" w:rsidRPr="00E309CF" w:rsidRDefault="00E270F1" w:rsidP="00E309CF">
            <w:pPr>
              <w:spacing w:after="120"/>
            </w:pPr>
            <w:r w:rsidRPr="00E309CF">
              <w:rPr>
                <w:b/>
                <w:bCs/>
              </w:rPr>
              <w:t xml:space="preserve">Proposed date of publication </w:t>
            </w:r>
            <w:r w:rsidRPr="00E309CF">
              <w:rPr>
                <w:b/>
                <w:bCs/>
                <w:i/>
                <w:iCs/>
              </w:rPr>
              <w:t>(dd/mm/</w:t>
            </w:r>
            <w:proofErr w:type="spellStart"/>
            <w:r w:rsidRPr="00E309CF">
              <w:rPr>
                <w:b/>
                <w:bCs/>
                <w:i/>
                <w:iCs/>
              </w:rPr>
              <w:t>yy</w:t>
            </w:r>
            <w:proofErr w:type="spellEnd"/>
            <w:r w:rsidRPr="00E309CF">
              <w:rPr>
                <w:b/>
                <w:bCs/>
                <w:i/>
                <w:iCs/>
              </w:rPr>
              <w:t>)</w:t>
            </w:r>
            <w:r w:rsidR="00E309CF" w:rsidRPr="00E309CF">
              <w:rPr>
                <w:b/>
                <w:bCs/>
              </w:rPr>
              <w:t xml:space="preserve">: </w:t>
            </w:r>
            <w:r w:rsidR="00E309CF" w:rsidRPr="00E309CF">
              <w:t>T</w:t>
            </w:r>
            <w:r w:rsidRPr="00E309CF">
              <w:t>o be determined</w:t>
            </w:r>
          </w:p>
        </w:tc>
      </w:tr>
      <w:tr w:rsidR="00E309CF" w:rsidRPr="00E309CF" w14:paraId="2DE98B98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219C8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3EC4B" w14:textId="3A7D5DDF" w:rsidR="00B91FF3" w:rsidRPr="00E309CF" w:rsidRDefault="00E270F1" w:rsidP="00E309CF">
            <w:pPr>
              <w:spacing w:before="120" w:after="120"/>
              <w:rPr>
                <w:bCs/>
              </w:rPr>
            </w:pPr>
            <w:r w:rsidRPr="00E309CF">
              <w:rPr>
                <w:b/>
              </w:rPr>
              <w:t>Proposed date of entry into force</w:t>
            </w:r>
            <w:r w:rsidR="00E309CF" w:rsidRPr="00E309CF">
              <w:rPr>
                <w:b/>
              </w:rPr>
              <w:t>: [ ]</w:t>
            </w:r>
            <w:r w:rsidRPr="00E309CF">
              <w:rPr>
                <w:b/>
              </w:rPr>
              <w:t xml:space="preserve"> Six months from date of publication, and/or </w:t>
            </w:r>
            <w:r w:rsidRPr="00E309CF">
              <w:rPr>
                <w:b/>
                <w:i/>
                <w:iCs/>
              </w:rPr>
              <w:t>(dd/mm/</w:t>
            </w:r>
            <w:proofErr w:type="spellStart"/>
            <w:r w:rsidRPr="00E309CF">
              <w:rPr>
                <w:b/>
                <w:i/>
                <w:iCs/>
              </w:rPr>
              <w:t>yy</w:t>
            </w:r>
            <w:proofErr w:type="spellEnd"/>
            <w:r w:rsidRPr="00E309CF">
              <w:rPr>
                <w:b/>
                <w:i/>
                <w:iCs/>
              </w:rPr>
              <w:t>)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t>T</w:t>
            </w:r>
            <w:r w:rsidRPr="00E309CF">
              <w:t>o be determined</w:t>
            </w:r>
          </w:p>
          <w:p w14:paraId="2F4CBC88" w14:textId="49A17CEE" w:rsidR="00B91FF3" w:rsidRPr="00E309CF" w:rsidRDefault="00E270F1" w:rsidP="00E309CF">
            <w:pPr>
              <w:spacing w:after="120"/>
              <w:ind w:left="607" w:hanging="607"/>
            </w:pPr>
            <w:r w:rsidRPr="00E309CF">
              <w:rPr>
                <w:b/>
              </w:rPr>
              <w:t>[X]</w:t>
            </w:r>
            <w:r w:rsidRPr="00E309CF">
              <w:rPr>
                <w:b/>
              </w:rPr>
              <w:tab/>
              <w:t>Trade facilitating measure</w:t>
            </w:r>
          </w:p>
        </w:tc>
      </w:tr>
      <w:tr w:rsidR="00E309CF" w:rsidRPr="00E309CF" w14:paraId="6BE8A428" w14:textId="77777777" w:rsidTr="00E309C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D060E" w14:textId="77777777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E3DFF" w14:textId="32C71CED" w:rsidR="00B91FF3" w:rsidRPr="00E309CF" w:rsidRDefault="00E270F1" w:rsidP="00E309CF">
            <w:pPr>
              <w:spacing w:before="120" w:after="120"/>
            </w:pPr>
            <w:r w:rsidRPr="00E309CF">
              <w:rPr>
                <w:b/>
              </w:rPr>
              <w:t>Final date for comments</w:t>
            </w:r>
            <w:r w:rsidR="00E309CF" w:rsidRPr="00E309CF">
              <w:rPr>
                <w:b/>
              </w:rPr>
              <w:t>: [ ]</w:t>
            </w:r>
            <w:r w:rsidRPr="00E309CF">
              <w:rPr>
                <w:b/>
              </w:rPr>
              <w:t xml:space="preserve"> Sixty days from the date of circulation of the notification and/or </w:t>
            </w:r>
            <w:r w:rsidRPr="00E309CF">
              <w:rPr>
                <w:b/>
                <w:i/>
                <w:iCs/>
              </w:rPr>
              <w:t>(dd/mm/</w:t>
            </w:r>
            <w:proofErr w:type="spellStart"/>
            <w:r w:rsidRPr="00E309CF">
              <w:rPr>
                <w:b/>
                <w:i/>
                <w:iCs/>
              </w:rPr>
              <w:t>yy</w:t>
            </w:r>
            <w:proofErr w:type="spellEnd"/>
            <w:r w:rsidRPr="00E309CF">
              <w:rPr>
                <w:b/>
                <w:i/>
                <w:iCs/>
              </w:rPr>
              <w:t>)</w:t>
            </w:r>
            <w:r w:rsidR="00E309CF" w:rsidRPr="00E309CF">
              <w:rPr>
                <w:b/>
              </w:rPr>
              <w:t xml:space="preserve">: </w:t>
            </w:r>
            <w:r w:rsidR="00E309CF" w:rsidRPr="00E309CF">
              <w:t>N</w:t>
            </w:r>
            <w:r w:rsidRPr="00E309CF">
              <w:t>ot applicable</w:t>
            </w:r>
          </w:p>
          <w:p w14:paraId="05126095" w14:textId="331B25E2" w:rsidR="00163768" w:rsidRPr="00E309CF" w:rsidRDefault="00E270F1" w:rsidP="00E309CF">
            <w:pPr>
              <w:keepNext/>
              <w:spacing w:after="120"/>
            </w:pPr>
            <w:r w:rsidRPr="00E309CF">
              <w:rPr>
                <w:b/>
              </w:rPr>
              <w:t>Agency or authority designated to handle comments</w:t>
            </w:r>
            <w:r w:rsidR="00E309CF" w:rsidRPr="00E309CF">
              <w:rPr>
                <w:b/>
              </w:rPr>
              <w:t>: [</w:t>
            </w:r>
            <w:r w:rsidRPr="00E309CF">
              <w:rPr>
                <w:b/>
              </w:rPr>
              <w:t>X] National Notification Authority, [X] National Enquiry Point</w:t>
            </w:r>
            <w:r w:rsidR="00E309CF" w:rsidRPr="00E309CF">
              <w:rPr>
                <w:b/>
              </w:rPr>
              <w:t>. A</w:t>
            </w:r>
            <w:r w:rsidRPr="00E309CF">
              <w:rPr>
                <w:b/>
              </w:rPr>
              <w:t>ddress, fax number and email address (if available) of other body:</w:t>
            </w:r>
          </w:p>
          <w:p w14:paraId="0139BD68" w14:textId="2D0FDFE3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lang w:val="es-ES"/>
              </w:rPr>
              <w:t>Ministerio de Ganadería, Agricultura y Pesca</w:t>
            </w:r>
          </w:p>
          <w:p w14:paraId="1F2400CC" w14:textId="77777777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i/>
                <w:iCs/>
                <w:lang w:val="es-ES"/>
              </w:rPr>
              <w:t>Unidad de Asuntos Internacionales</w:t>
            </w:r>
            <w:r w:rsidRPr="00E9135B">
              <w:rPr>
                <w:lang w:val="es-ES"/>
              </w:rPr>
              <w:t xml:space="preserve"> (International Affairs Unit)</w:t>
            </w:r>
          </w:p>
          <w:p w14:paraId="433F468F" w14:textId="77777777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lang w:val="es-ES"/>
              </w:rPr>
              <w:t>Constituyente 1476, 3° piso</w:t>
            </w:r>
          </w:p>
          <w:p w14:paraId="6D82C6FB" w14:textId="24DCD1EE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lang w:val="es-ES"/>
              </w:rPr>
              <w:t>Tel.</w:t>
            </w:r>
            <w:r w:rsidR="00E309CF" w:rsidRPr="00E9135B">
              <w:rPr>
                <w:lang w:val="es-ES"/>
              </w:rPr>
              <w:t>: (</w:t>
            </w:r>
            <w:r w:rsidRPr="00E9135B">
              <w:rPr>
                <w:lang w:val="es-ES"/>
              </w:rPr>
              <w:t>+598) 2412 6358</w:t>
            </w:r>
          </w:p>
          <w:p w14:paraId="4D188A69" w14:textId="4A4EA702" w:rsidR="00D73C44" w:rsidRPr="00E9135B" w:rsidRDefault="00E270F1" w:rsidP="00E309CF">
            <w:pPr>
              <w:keepNext/>
              <w:spacing w:after="120"/>
              <w:rPr>
                <w:lang w:val="es-ES"/>
              </w:rPr>
            </w:pPr>
            <w:r w:rsidRPr="00E9135B">
              <w:rPr>
                <w:lang w:val="es-ES"/>
              </w:rPr>
              <w:t xml:space="preserve">Email: </w:t>
            </w:r>
            <w:r w:rsidR="00E9135B">
              <w:fldChar w:fldCharType="begin"/>
            </w:r>
            <w:r w:rsidR="00E9135B" w:rsidRPr="00E9135B">
              <w:rPr>
                <w:lang w:val="es-ES"/>
              </w:rPr>
              <w:instrText>HYPERLINK "mailto:uai@mgap.gub.uy"</w:instrText>
            </w:r>
            <w:r w:rsidR="00E9135B">
              <w:fldChar w:fldCharType="separate"/>
            </w:r>
            <w:r w:rsidR="00E309CF" w:rsidRPr="00E9135B">
              <w:rPr>
                <w:rStyle w:val="Hyperlink"/>
                <w:lang w:val="es-ES"/>
              </w:rPr>
              <w:t>uai@mgap.gub.uy</w:t>
            </w:r>
            <w:r w:rsidR="00E9135B">
              <w:rPr>
                <w:rStyle w:val="Hyperlink"/>
              </w:rPr>
              <w:fldChar w:fldCharType="end"/>
            </w:r>
          </w:p>
          <w:p w14:paraId="4182C878" w14:textId="77777777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i/>
                <w:iCs/>
                <w:lang w:val="es-ES"/>
              </w:rPr>
              <w:t>Ministerio de Relaciones Exteriores</w:t>
            </w:r>
            <w:r w:rsidRPr="00E9135B">
              <w:rPr>
                <w:lang w:val="es-ES"/>
              </w:rPr>
              <w:t xml:space="preserve"> (Ministry of Foreign Affairs)</w:t>
            </w:r>
          </w:p>
          <w:p w14:paraId="515173C4" w14:textId="747BF2FC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i/>
                <w:iCs/>
                <w:lang w:val="es-ES"/>
              </w:rPr>
              <w:t>Dirección General para Asuntos Económicos Internacionales</w:t>
            </w:r>
            <w:r w:rsidRPr="00E9135B">
              <w:rPr>
                <w:lang w:val="es-ES"/>
              </w:rPr>
              <w:t xml:space="preserve"> (Directorate</w:t>
            </w:r>
            <w:r w:rsidR="00E309CF" w:rsidRPr="00E9135B">
              <w:rPr>
                <w:lang w:val="es-ES"/>
              </w:rPr>
              <w:t>-</w:t>
            </w:r>
            <w:r w:rsidRPr="00E9135B">
              <w:rPr>
                <w:lang w:val="es-ES"/>
              </w:rPr>
              <w:t>General for International Economic Affairs)</w:t>
            </w:r>
          </w:p>
          <w:p w14:paraId="3CD30DAE" w14:textId="77777777" w:rsidR="00D73C44" w:rsidRPr="00E9135B" w:rsidRDefault="00E270F1" w:rsidP="00E309CF">
            <w:pPr>
              <w:keepNext/>
              <w:rPr>
                <w:lang w:val="es-ES"/>
              </w:rPr>
            </w:pPr>
            <w:r w:rsidRPr="00E9135B">
              <w:rPr>
                <w:i/>
                <w:iCs/>
                <w:lang w:val="es-ES"/>
              </w:rPr>
              <w:t>Dirección de Organismos Económicos Internacionales</w:t>
            </w:r>
            <w:r w:rsidRPr="00E9135B">
              <w:rPr>
                <w:lang w:val="es-ES"/>
              </w:rPr>
              <w:t xml:space="preserve"> (International Economic Organizations Department)</w:t>
            </w:r>
          </w:p>
          <w:p w14:paraId="07C0A022" w14:textId="77777777" w:rsidR="00D73C44" w:rsidRPr="00E309CF" w:rsidRDefault="00E270F1" w:rsidP="00E309CF">
            <w:pPr>
              <w:keepNext/>
            </w:pPr>
            <w:r w:rsidRPr="00E309CF">
              <w:t xml:space="preserve">Colonia 1206, 4° </w:t>
            </w:r>
            <w:proofErr w:type="spellStart"/>
            <w:r w:rsidRPr="00E309CF">
              <w:t>piso</w:t>
            </w:r>
            <w:proofErr w:type="spellEnd"/>
          </w:p>
          <w:p w14:paraId="03CBFC9E" w14:textId="51D04F8F" w:rsidR="00D73C44" w:rsidRPr="00E309CF" w:rsidRDefault="00E270F1" w:rsidP="00E309CF">
            <w:pPr>
              <w:keepNext/>
            </w:pPr>
            <w:r w:rsidRPr="00E309CF">
              <w:t>Tel.</w:t>
            </w:r>
            <w:r w:rsidR="00E309CF" w:rsidRPr="00E309CF">
              <w:t>: (</w:t>
            </w:r>
            <w:r w:rsidRPr="00E309CF">
              <w:t>+598) 2902 0618</w:t>
            </w:r>
          </w:p>
          <w:p w14:paraId="43A6D8B8" w14:textId="72471BB8" w:rsidR="00D73C44" w:rsidRPr="00E309CF" w:rsidRDefault="00E270F1" w:rsidP="00E309CF">
            <w:pPr>
              <w:keepNext/>
            </w:pPr>
            <w:r w:rsidRPr="00E309CF">
              <w:t>Fax</w:t>
            </w:r>
            <w:r w:rsidR="00E309CF" w:rsidRPr="00E309CF">
              <w:t>: (</w:t>
            </w:r>
            <w:r w:rsidRPr="00E309CF">
              <w:t>+598) 2901 7413</w:t>
            </w:r>
          </w:p>
          <w:p w14:paraId="72D4E1D5" w14:textId="4AC2C032" w:rsidR="00D73C44" w:rsidRPr="00E309CF" w:rsidRDefault="00E270F1" w:rsidP="00E309CF">
            <w:pPr>
              <w:keepNext/>
              <w:spacing w:after="120"/>
            </w:pPr>
            <w:r w:rsidRPr="00E309CF">
              <w:t xml:space="preserve">Email: </w:t>
            </w:r>
            <w:hyperlink r:id="rId8" w:history="1">
              <w:r w:rsidR="00E309CF" w:rsidRPr="00E309CF">
                <w:rPr>
                  <w:rStyle w:val="Hyperlink"/>
                </w:rPr>
                <w:t>negociaciones.organismos@mrree.gub.uy</w:t>
              </w:r>
            </w:hyperlink>
          </w:p>
        </w:tc>
      </w:tr>
      <w:tr w:rsidR="006C072E" w:rsidRPr="00E309CF" w14:paraId="0914EFA4" w14:textId="77777777" w:rsidTr="00E309C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E956E" w14:textId="77777777" w:rsidR="00B91FF3" w:rsidRPr="00E309CF" w:rsidRDefault="00E270F1" w:rsidP="00E309CF">
            <w:pPr>
              <w:keepNext/>
              <w:keepLines/>
              <w:spacing w:before="120" w:after="120"/>
            </w:pPr>
            <w:r w:rsidRPr="00E309CF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B4EE9" w14:textId="228E2AAF" w:rsidR="00163768" w:rsidRPr="00E309CF" w:rsidRDefault="00E270F1" w:rsidP="00E309CF">
            <w:pPr>
              <w:keepNext/>
              <w:keepLines/>
              <w:spacing w:before="120" w:after="120"/>
            </w:pPr>
            <w:r w:rsidRPr="00E309CF">
              <w:rPr>
                <w:b/>
              </w:rPr>
              <w:t>Text(s) available from</w:t>
            </w:r>
            <w:r w:rsidR="00E309CF" w:rsidRPr="00E309CF">
              <w:rPr>
                <w:b/>
              </w:rPr>
              <w:t>: [</w:t>
            </w:r>
            <w:r w:rsidRPr="00E309CF">
              <w:rPr>
                <w:b/>
              </w:rPr>
              <w:t>X] National Notification Authority, [X] National Enquiry Point</w:t>
            </w:r>
            <w:r w:rsidR="00E309CF" w:rsidRPr="00E309CF">
              <w:rPr>
                <w:b/>
              </w:rPr>
              <w:t>. A</w:t>
            </w:r>
            <w:r w:rsidRPr="00E309CF">
              <w:rPr>
                <w:b/>
              </w:rPr>
              <w:t>ddress, fax number and email address (if available) of other body:</w:t>
            </w:r>
          </w:p>
          <w:p w14:paraId="61A8526B" w14:textId="1B3F299F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Ministerio de Ganadería, Agricultura y Pesca</w:t>
            </w:r>
          </w:p>
          <w:p w14:paraId="116EAA77" w14:textId="77777777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Unidad de Asuntos Internacionales</w:t>
            </w:r>
          </w:p>
          <w:p w14:paraId="5D8E57AB" w14:textId="77777777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Constituyente 1476, 3° piso</w:t>
            </w:r>
          </w:p>
          <w:p w14:paraId="38C61D0E" w14:textId="5DC6BD15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Tel.</w:t>
            </w:r>
            <w:r w:rsidR="00E309CF" w:rsidRPr="00E9135B">
              <w:rPr>
                <w:lang w:val="es-ES"/>
              </w:rPr>
              <w:t>: (</w:t>
            </w:r>
            <w:r w:rsidRPr="00E9135B">
              <w:rPr>
                <w:lang w:val="es-ES"/>
              </w:rPr>
              <w:t>+598) 2412 6358</w:t>
            </w:r>
          </w:p>
          <w:p w14:paraId="23556513" w14:textId="632F415C" w:rsidR="00D73C44" w:rsidRPr="00E9135B" w:rsidRDefault="00E270F1" w:rsidP="00E309CF">
            <w:pPr>
              <w:keepNext/>
              <w:spacing w:after="120"/>
              <w:rPr>
                <w:lang w:val="es-ES"/>
              </w:rPr>
            </w:pPr>
            <w:r w:rsidRPr="00E9135B">
              <w:rPr>
                <w:lang w:val="es-ES"/>
              </w:rPr>
              <w:t xml:space="preserve">Email: </w:t>
            </w:r>
            <w:hyperlink r:id="rId9" w:history="1">
              <w:r w:rsidR="00E309CF" w:rsidRPr="00E9135B">
                <w:rPr>
                  <w:rStyle w:val="Hyperlink"/>
                  <w:lang w:val="es-ES"/>
                </w:rPr>
                <w:t>uai@mgap.gub.uy</w:t>
              </w:r>
            </w:hyperlink>
          </w:p>
          <w:p w14:paraId="1E134C37" w14:textId="77777777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Ministerio de Relaciones Exteriores</w:t>
            </w:r>
          </w:p>
          <w:p w14:paraId="655FAA4D" w14:textId="77777777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Dirección General para Asuntos Económicos Internacionales</w:t>
            </w:r>
          </w:p>
          <w:p w14:paraId="22154163" w14:textId="77777777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Dirección de Organismos Económicos Internacionales</w:t>
            </w:r>
          </w:p>
          <w:p w14:paraId="247A3EA5" w14:textId="77777777" w:rsidR="00D73C44" w:rsidRPr="00E9135B" w:rsidRDefault="00E270F1" w:rsidP="00E309CF">
            <w:pPr>
              <w:keepNext/>
              <w:keepLines/>
              <w:rPr>
                <w:lang w:val="es-ES"/>
              </w:rPr>
            </w:pPr>
            <w:r w:rsidRPr="00E9135B">
              <w:rPr>
                <w:lang w:val="es-ES"/>
              </w:rPr>
              <w:t>Colonia 1206, 4° piso</w:t>
            </w:r>
          </w:p>
          <w:p w14:paraId="00C204F4" w14:textId="55970EF0" w:rsidR="00D73C44" w:rsidRPr="00E309CF" w:rsidRDefault="00E270F1" w:rsidP="00E309CF">
            <w:pPr>
              <w:keepNext/>
              <w:keepLines/>
            </w:pPr>
            <w:r w:rsidRPr="00E309CF">
              <w:t>Tel.</w:t>
            </w:r>
            <w:r w:rsidR="00E309CF" w:rsidRPr="00E309CF">
              <w:t>: (</w:t>
            </w:r>
            <w:r w:rsidRPr="00E309CF">
              <w:t>+598) 2902 0618</w:t>
            </w:r>
          </w:p>
          <w:p w14:paraId="2E44C348" w14:textId="62963391" w:rsidR="00D73C44" w:rsidRPr="00E309CF" w:rsidRDefault="00E270F1" w:rsidP="00E309CF">
            <w:pPr>
              <w:keepNext/>
              <w:keepLines/>
            </w:pPr>
            <w:r w:rsidRPr="00E309CF">
              <w:t>Fax</w:t>
            </w:r>
            <w:r w:rsidR="00E309CF" w:rsidRPr="00E309CF">
              <w:t>: (</w:t>
            </w:r>
            <w:r w:rsidRPr="00E309CF">
              <w:t>+598) 2901 7413</w:t>
            </w:r>
          </w:p>
          <w:p w14:paraId="1F04754E" w14:textId="60505BCC" w:rsidR="00D73C44" w:rsidRPr="00E309CF" w:rsidRDefault="00E270F1" w:rsidP="00E309CF">
            <w:pPr>
              <w:keepNext/>
              <w:keepLines/>
              <w:spacing w:after="120"/>
            </w:pPr>
            <w:r w:rsidRPr="00E309CF">
              <w:t xml:space="preserve">Email: </w:t>
            </w:r>
            <w:hyperlink r:id="rId10" w:history="1">
              <w:r w:rsidR="00E309CF" w:rsidRPr="00E309CF">
                <w:rPr>
                  <w:rStyle w:val="Hyperlink"/>
                </w:rPr>
                <w:t>negociaciones.organismos@mrree.gub.uy</w:t>
              </w:r>
            </w:hyperlink>
          </w:p>
        </w:tc>
      </w:tr>
      <w:bookmarkEnd w:id="8"/>
    </w:tbl>
    <w:p w14:paraId="033A2E8D" w14:textId="77777777" w:rsidR="00337700" w:rsidRPr="00E309CF" w:rsidRDefault="00337700" w:rsidP="00E309CF"/>
    <w:sectPr w:rsidR="00337700" w:rsidRPr="00E309CF" w:rsidSect="00E30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1795" w14:textId="77777777" w:rsidR="00C26CE2" w:rsidRPr="00E309CF" w:rsidRDefault="00E270F1">
      <w:bookmarkStart w:id="4" w:name="_Hlk151450431"/>
      <w:bookmarkStart w:id="5" w:name="_Hlk151450432"/>
      <w:r w:rsidRPr="00E309CF">
        <w:separator/>
      </w:r>
      <w:bookmarkEnd w:id="4"/>
      <w:bookmarkEnd w:id="5"/>
    </w:p>
  </w:endnote>
  <w:endnote w:type="continuationSeparator" w:id="0">
    <w:p w14:paraId="3ADD8578" w14:textId="77777777" w:rsidR="00C26CE2" w:rsidRPr="00E309CF" w:rsidRDefault="00E270F1">
      <w:bookmarkStart w:id="6" w:name="_Hlk151450433"/>
      <w:bookmarkStart w:id="7" w:name="_Hlk151450434"/>
      <w:r w:rsidRPr="00E309C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F143" w14:textId="5079D541" w:rsidR="00B91FF3" w:rsidRPr="00E309CF" w:rsidRDefault="00E309CF" w:rsidP="00E309CF">
    <w:pPr>
      <w:pStyle w:val="Footer"/>
    </w:pPr>
    <w:bookmarkStart w:id="13" w:name="_Hlk151450419"/>
    <w:bookmarkStart w:id="14" w:name="_Hlk151450420"/>
    <w:r w:rsidRPr="00E309CF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9297" w14:textId="25E1D6B2" w:rsidR="00DD65B2" w:rsidRPr="00E309CF" w:rsidRDefault="00E309CF" w:rsidP="00E309CF">
    <w:pPr>
      <w:pStyle w:val="Footer"/>
    </w:pPr>
    <w:bookmarkStart w:id="15" w:name="_Hlk151450421"/>
    <w:bookmarkStart w:id="16" w:name="_Hlk151450422"/>
    <w:r w:rsidRPr="00E309CF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8E0E" w14:textId="75DD8681" w:rsidR="00DD65B2" w:rsidRPr="00E309CF" w:rsidRDefault="00E309CF" w:rsidP="00E309CF">
    <w:pPr>
      <w:pStyle w:val="Footer"/>
    </w:pPr>
    <w:bookmarkStart w:id="23" w:name="_Hlk151450425"/>
    <w:bookmarkStart w:id="24" w:name="_Hlk151450426"/>
    <w:r w:rsidRPr="00E309CF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9FC1" w14:textId="77777777" w:rsidR="00C26CE2" w:rsidRPr="00E309CF" w:rsidRDefault="00E270F1">
      <w:bookmarkStart w:id="0" w:name="_Hlk151450427"/>
      <w:bookmarkStart w:id="1" w:name="_Hlk151450428"/>
      <w:r w:rsidRPr="00E309CF">
        <w:separator/>
      </w:r>
      <w:bookmarkEnd w:id="0"/>
      <w:bookmarkEnd w:id="1"/>
    </w:p>
  </w:footnote>
  <w:footnote w:type="continuationSeparator" w:id="0">
    <w:p w14:paraId="0D9FCE75" w14:textId="77777777" w:rsidR="00C26CE2" w:rsidRPr="00E309CF" w:rsidRDefault="00E270F1">
      <w:bookmarkStart w:id="2" w:name="_Hlk151450429"/>
      <w:bookmarkStart w:id="3" w:name="_Hlk151450430"/>
      <w:r w:rsidRPr="00E309C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0BCB" w14:textId="77777777" w:rsidR="00E309CF" w:rsidRPr="00E309CF" w:rsidRDefault="00E309CF" w:rsidP="00E309CF">
    <w:pPr>
      <w:pStyle w:val="Header"/>
      <w:spacing w:after="240"/>
      <w:jc w:val="center"/>
    </w:pPr>
    <w:bookmarkStart w:id="9" w:name="_Hlk151450415"/>
    <w:bookmarkStart w:id="10" w:name="_Hlk151450416"/>
    <w:r w:rsidRPr="00E309CF">
      <w:t>G/SPS/N/</w:t>
    </w:r>
    <w:proofErr w:type="spellStart"/>
    <w:r w:rsidRPr="00E309CF">
      <w:t>URY</w:t>
    </w:r>
    <w:proofErr w:type="spellEnd"/>
    <w:r w:rsidRPr="00E309CF">
      <w:t>/79</w:t>
    </w:r>
  </w:p>
  <w:p w14:paraId="33B841D0" w14:textId="77777777" w:rsidR="00E309CF" w:rsidRPr="00E309CF" w:rsidRDefault="00E309CF" w:rsidP="00E309CF">
    <w:pPr>
      <w:pStyle w:val="Header"/>
      <w:pBdr>
        <w:bottom w:val="single" w:sz="4" w:space="1" w:color="auto"/>
      </w:pBdr>
      <w:jc w:val="center"/>
    </w:pPr>
    <w:r w:rsidRPr="00E309CF">
      <w:t xml:space="preserve">- </w:t>
    </w:r>
    <w:r w:rsidRPr="00E309CF">
      <w:fldChar w:fldCharType="begin"/>
    </w:r>
    <w:r w:rsidRPr="00E309CF">
      <w:instrText xml:space="preserve"> PAGE  \* Arabic  \* MERGEFORMAT </w:instrText>
    </w:r>
    <w:r w:rsidRPr="00E309CF">
      <w:fldChar w:fldCharType="separate"/>
    </w:r>
    <w:r w:rsidRPr="00E309CF">
      <w:t>1</w:t>
    </w:r>
    <w:r w:rsidRPr="00E309CF">
      <w:fldChar w:fldCharType="end"/>
    </w:r>
    <w:r w:rsidRPr="00E309CF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0C8" w14:textId="77777777" w:rsidR="00E309CF" w:rsidRPr="00E309CF" w:rsidRDefault="00E309CF" w:rsidP="00E309CF">
    <w:pPr>
      <w:pStyle w:val="Header"/>
      <w:spacing w:after="240"/>
      <w:jc w:val="center"/>
    </w:pPr>
    <w:bookmarkStart w:id="11" w:name="_Hlk151450417"/>
    <w:bookmarkStart w:id="12" w:name="_Hlk151450418"/>
    <w:r w:rsidRPr="00E309CF">
      <w:t>G/SPS/N/</w:t>
    </w:r>
    <w:proofErr w:type="spellStart"/>
    <w:r w:rsidRPr="00E309CF">
      <w:t>URY</w:t>
    </w:r>
    <w:proofErr w:type="spellEnd"/>
    <w:r w:rsidRPr="00E309CF">
      <w:t>/79</w:t>
    </w:r>
  </w:p>
  <w:p w14:paraId="094BD594" w14:textId="77777777" w:rsidR="00E309CF" w:rsidRPr="00E309CF" w:rsidRDefault="00E309CF" w:rsidP="00E309CF">
    <w:pPr>
      <w:pStyle w:val="Header"/>
      <w:pBdr>
        <w:bottom w:val="single" w:sz="4" w:space="1" w:color="auto"/>
      </w:pBdr>
      <w:jc w:val="center"/>
    </w:pPr>
    <w:r w:rsidRPr="00E309CF">
      <w:t xml:space="preserve">- </w:t>
    </w:r>
    <w:r w:rsidRPr="00E309CF">
      <w:fldChar w:fldCharType="begin"/>
    </w:r>
    <w:r w:rsidRPr="00E309CF">
      <w:instrText xml:space="preserve"> PAGE  \* Arabic  \* MERGEFORMAT </w:instrText>
    </w:r>
    <w:r w:rsidRPr="00E309CF">
      <w:fldChar w:fldCharType="separate"/>
    </w:r>
    <w:r w:rsidRPr="00E309CF">
      <w:t>1</w:t>
    </w:r>
    <w:r w:rsidRPr="00E309CF">
      <w:fldChar w:fldCharType="end"/>
    </w:r>
    <w:r w:rsidRPr="00E309CF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309CF" w:rsidRPr="00E309CF" w14:paraId="18BFAE64" w14:textId="77777777" w:rsidTr="00E309C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7FF12F" w14:textId="77777777" w:rsidR="00E309CF" w:rsidRPr="00E309CF" w:rsidRDefault="00E309CF" w:rsidP="00E309C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51450423"/>
          <w:bookmarkStart w:id="19" w:name="_Hlk15145042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E5472A9" w14:textId="77777777" w:rsidR="00E309CF" w:rsidRPr="00E309CF" w:rsidRDefault="00E309CF" w:rsidP="00E309C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309CF" w:rsidRPr="00E309CF" w14:paraId="71A2DE6D" w14:textId="77777777" w:rsidTr="00E309C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C91E283" w14:textId="7EF09731" w:rsidR="00E309CF" w:rsidRPr="00E309CF" w:rsidRDefault="00E309CF" w:rsidP="00E309CF">
          <w:pPr>
            <w:jc w:val="left"/>
            <w:rPr>
              <w:rFonts w:eastAsia="Verdana" w:cs="Verdana"/>
              <w:szCs w:val="18"/>
            </w:rPr>
          </w:pPr>
          <w:r w:rsidRPr="00E309CF">
            <w:rPr>
              <w:rFonts w:eastAsia="Verdana" w:cs="Verdana"/>
              <w:noProof/>
              <w:szCs w:val="18"/>
            </w:rPr>
            <w:drawing>
              <wp:inline distT="0" distB="0" distL="0" distR="0" wp14:anchorId="6EE51FF8" wp14:editId="038CFC5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AB6732" w14:textId="77777777" w:rsidR="00E309CF" w:rsidRPr="00E309CF" w:rsidRDefault="00E309CF" w:rsidP="00E309C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309CF" w:rsidRPr="00E309CF" w14:paraId="33A17CD5" w14:textId="77777777" w:rsidTr="00E309C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03BDFB5" w14:textId="77777777" w:rsidR="00E309CF" w:rsidRPr="00E309CF" w:rsidRDefault="00E309CF" w:rsidP="00E309C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401C9A4" w14:textId="4ABE79B8" w:rsidR="00E309CF" w:rsidRPr="00E309CF" w:rsidRDefault="00E309CF" w:rsidP="00E309CF">
          <w:pPr>
            <w:jc w:val="right"/>
            <w:rPr>
              <w:rFonts w:eastAsia="Verdana" w:cs="Verdana"/>
              <w:b/>
              <w:szCs w:val="18"/>
            </w:rPr>
          </w:pPr>
          <w:r w:rsidRPr="00E309CF">
            <w:rPr>
              <w:b/>
              <w:szCs w:val="18"/>
            </w:rPr>
            <w:t>G/SPS/N/</w:t>
          </w:r>
          <w:proofErr w:type="spellStart"/>
          <w:r w:rsidRPr="00E309CF">
            <w:rPr>
              <w:b/>
              <w:szCs w:val="18"/>
            </w:rPr>
            <w:t>URY</w:t>
          </w:r>
          <w:proofErr w:type="spellEnd"/>
          <w:r w:rsidRPr="00E309CF">
            <w:rPr>
              <w:b/>
              <w:szCs w:val="18"/>
            </w:rPr>
            <w:t>/79</w:t>
          </w:r>
        </w:p>
      </w:tc>
    </w:tr>
    <w:bookmarkEnd w:id="20"/>
    <w:tr w:rsidR="00E309CF" w:rsidRPr="00E309CF" w14:paraId="16589BE1" w14:textId="77777777" w:rsidTr="00E309C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53ED291" w14:textId="77777777" w:rsidR="00E309CF" w:rsidRPr="00E309CF" w:rsidRDefault="00E309CF" w:rsidP="00E309C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20E0B0" w14:textId="40C003C3" w:rsidR="00E309CF" w:rsidRPr="00E309CF" w:rsidRDefault="00E309CF" w:rsidP="00E309CF">
          <w:pPr>
            <w:jc w:val="right"/>
            <w:rPr>
              <w:rFonts w:eastAsia="Verdana" w:cs="Verdana"/>
              <w:szCs w:val="18"/>
            </w:rPr>
          </w:pPr>
          <w:r w:rsidRPr="00E309CF">
            <w:rPr>
              <w:rFonts w:eastAsia="Verdana" w:cs="Verdana"/>
              <w:szCs w:val="18"/>
            </w:rPr>
            <w:t>15 November 2023</w:t>
          </w:r>
        </w:p>
      </w:tc>
    </w:tr>
    <w:tr w:rsidR="00E309CF" w:rsidRPr="00E309CF" w14:paraId="6D697A29" w14:textId="77777777" w:rsidTr="00E309C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0B558" w14:textId="45A33F7B" w:rsidR="00E309CF" w:rsidRPr="00E309CF" w:rsidRDefault="00E309CF" w:rsidP="00E309CF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E309CF">
            <w:rPr>
              <w:rFonts w:eastAsia="Verdana" w:cs="Verdana"/>
              <w:color w:val="FF0000"/>
              <w:szCs w:val="18"/>
            </w:rPr>
            <w:t>(23</w:t>
          </w:r>
          <w:r w:rsidRPr="00E309CF">
            <w:rPr>
              <w:rFonts w:eastAsia="Verdana" w:cs="Verdana"/>
              <w:color w:val="FF0000"/>
              <w:szCs w:val="18"/>
            </w:rPr>
            <w:noBreakHyphen/>
          </w:r>
          <w:r w:rsidR="00E9135B">
            <w:rPr>
              <w:rFonts w:eastAsia="Verdana" w:cs="Verdana"/>
              <w:color w:val="FF0000"/>
              <w:szCs w:val="18"/>
            </w:rPr>
            <w:t>7689</w:t>
          </w:r>
          <w:r w:rsidRPr="00E309C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19CA0E" w14:textId="7980E84F" w:rsidR="00E309CF" w:rsidRPr="00E309CF" w:rsidRDefault="00E309CF" w:rsidP="00E309CF">
          <w:pPr>
            <w:jc w:val="right"/>
            <w:rPr>
              <w:rFonts w:eastAsia="Verdana" w:cs="Verdana"/>
              <w:szCs w:val="18"/>
            </w:rPr>
          </w:pPr>
          <w:r w:rsidRPr="00E309CF">
            <w:rPr>
              <w:rFonts w:eastAsia="Verdana" w:cs="Verdana"/>
              <w:szCs w:val="18"/>
            </w:rPr>
            <w:t xml:space="preserve">Page: </w:t>
          </w:r>
          <w:r w:rsidRPr="00E309CF">
            <w:rPr>
              <w:rFonts w:eastAsia="Verdana" w:cs="Verdana"/>
              <w:szCs w:val="18"/>
            </w:rPr>
            <w:fldChar w:fldCharType="begin"/>
          </w:r>
          <w:r w:rsidRPr="00E309C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309CF">
            <w:rPr>
              <w:rFonts w:eastAsia="Verdana" w:cs="Verdana"/>
              <w:szCs w:val="18"/>
            </w:rPr>
            <w:fldChar w:fldCharType="separate"/>
          </w:r>
          <w:r w:rsidRPr="00E309CF">
            <w:rPr>
              <w:rFonts w:eastAsia="Verdana" w:cs="Verdana"/>
              <w:szCs w:val="18"/>
            </w:rPr>
            <w:t>1</w:t>
          </w:r>
          <w:r w:rsidRPr="00E309CF">
            <w:rPr>
              <w:rFonts w:eastAsia="Verdana" w:cs="Verdana"/>
              <w:szCs w:val="18"/>
            </w:rPr>
            <w:fldChar w:fldCharType="end"/>
          </w:r>
          <w:r w:rsidRPr="00E309CF">
            <w:rPr>
              <w:rFonts w:eastAsia="Verdana" w:cs="Verdana"/>
              <w:szCs w:val="18"/>
            </w:rPr>
            <w:t>/</w:t>
          </w:r>
          <w:r w:rsidRPr="00E309CF">
            <w:rPr>
              <w:rFonts w:eastAsia="Verdana" w:cs="Verdana"/>
              <w:szCs w:val="18"/>
            </w:rPr>
            <w:fldChar w:fldCharType="begin"/>
          </w:r>
          <w:r w:rsidRPr="00E309C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309CF">
            <w:rPr>
              <w:rFonts w:eastAsia="Verdana" w:cs="Verdana"/>
              <w:szCs w:val="18"/>
            </w:rPr>
            <w:fldChar w:fldCharType="separate"/>
          </w:r>
          <w:r w:rsidRPr="00E309CF">
            <w:rPr>
              <w:rFonts w:eastAsia="Verdana" w:cs="Verdana"/>
              <w:szCs w:val="18"/>
            </w:rPr>
            <w:t>3</w:t>
          </w:r>
          <w:r w:rsidRPr="00E309CF">
            <w:rPr>
              <w:rFonts w:eastAsia="Verdana" w:cs="Verdana"/>
              <w:szCs w:val="18"/>
            </w:rPr>
            <w:fldChar w:fldCharType="end"/>
          </w:r>
        </w:p>
      </w:tc>
    </w:tr>
    <w:tr w:rsidR="00E309CF" w:rsidRPr="00E309CF" w14:paraId="4616A0E0" w14:textId="77777777" w:rsidTr="00E309C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807980" w14:textId="50FB06A6" w:rsidR="00E309CF" w:rsidRPr="00E309CF" w:rsidRDefault="00E309CF" w:rsidP="00E309CF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E309C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5C1C7B1" w14:textId="52B9F005" w:rsidR="00E309CF" w:rsidRPr="00E309CF" w:rsidRDefault="00E309CF" w:rsidP="00E309CF">
          <w:pPr>
            <w:jc w:val="right"/>
            <w:rPr>
              <w:rFonts w:eastAsia="Verdana" w:cs="Verdana"/>
              <w:bCs/>
              <w:szCs w:val="18"/>
            </w:rPr>
          </w:pPr>
          <w:r w:rsidRPr="00E309C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6BEBFD3D" w14:textId="77777777" w:rsidR="00DD65B2" w:rsidRPr="00E309CF" w:rsidRDefault="00DD65B2" w:rsidP="00E309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D1E032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5766BC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74F8"/>
    <w:multiLevelType w:val="hybridMultilevel"/>
    <w:tmpl w:val="53182558"/>
    <w:lvl w:ilvl="0" w:tplc="E5301E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A2563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CE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EB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E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23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8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AA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50D8089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9B00CAF6"/>
    <w:numStyleLink w:val="LegalHeadings"/>
  </w:abstractNum>
  <w:abstractNum w:abstractNumId="15" w15:restartNumberingAfterBreak="0">
    <w:nsid w:val="57551E12"/>
    <w:multiLevelType w:val="multilevel"/>
    <w:tmpl w:val="9B00CA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2B6D04"/>
    <w:multiLevelType w:val="hybridMultilevel"/>
    <w:tmpl w:val="1EF6283C"/>
    <w:lvl w:ilvl="0" w:tplc="F9B2AA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1A4B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AF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1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E8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2C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9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0A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E3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3218">
    <w:abstractNumId w:val="8"/>
  </w:num>
  <w:num w:numId="2" w16cid:durableId="668485521">
    <w:abstractNumId w:val="3"/>
  </w:num>
  <w:num w:numId="3" w16cid:durableId="732385047">
    <w:abstractNumId w:val="2"/>
  </w:num>
  <w:num w:numId="4" w16cid:durableId="1640577174">
    <w:abstractNumId w:val="1"/>
  </w:num>
  <w:num w:numId="5" w16cid:durableId="1291474351">
    <w:abstractNumId w:val="0"/>
  </w:num>
  <w:num w:numId="6" w16cid:durableId="863320861">
    <w:abstractNumId w:val="15"/>
  </w:num>
  <w:num w:numId="7" w16cid:durableId="1849633286">
    <w:abstractNumId w:val="13"/>
  </w:num>
  <w:num w:numId="8" w16cid:durableId="826436408">
    <w:abstractNumId w:val="16"/>
  </w:num>
  <w:num w:numId="9" w16cid:durableId="1669599049">
    <w:abstractNumId w:val="10"/>
  </w:num>
  <w:num w:numId="10" w16cid:durableId="56128650">
    <w:abstractNumId w:val="9"/>
  </w:num>
  <w:num w:numId="11" w16cid:durableId="1134251555">
    <w:abstractNumId w:val="7"/>
  </w:num>
  <w:num w:numId="12" w16cid:durableId="888801021">
    <w:abstractNumId w:val="6"/>
  </w:num>
  <w:num w:numId="13" w16cid:durableId="725101725">
    <w:abstractNumId w:val="5"/>
  </w:num>
  <w:num w:numId="14" w16cid:durableId="913079081">
    <w:abstractNumId w:val="4"/>
  </w:num>
  <w:num w:numId="15" w16cid:durableId="1791585193">
    <w:abstractNumId w:val="14"/>
  </w:num>
  <w:num w:numId="16" w16cid:durableId="1908372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3626859">
    <w:abstractNumId w:val="17"/>
  </w:num>
  <w:num w:numId="18" w16cid:durableId="101537716">
    <w:abstractNumId w:val="12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04E87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3768"/>
    <w:rsid w:val="001737B0"/>
    <w:rsid w:val="001A4872"/>
    <w:rsid w:val="001B50DF"/>
    <w:rsid w:val="001D0E4B"/>
    <w:rsid w:val="001E04D1"/>
    <w:rsid w:val="002149CB"/>
    <w:rsid w:val="00216F1A"/>
    <w:rsid w:val="002242B5"/>
    <w:rsid w:val="002249E5"/>
    <w:rsid w:val="00255119"/>
    <w:rsid w:val="00276383"/>
    <w:rsid w:val="00287066"/>
    <w:rsid w:val="002A68BC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117FE"/>
    <w:rsid w:val="00435530"/>
    <w:rsid w:val="0043612A"/>
    <w:rsid w:val="00461798"/>
    <w:rsid w:val="00484AF1"/>
    <w:rsid w:val="004E1A35"/>
    <w:rsid w:val="004E55A0"/>
    <w:rsid w:val="004E782D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C072E"/>
    <w:rsid w:val="006E0C67"/>
    <w:rsid w:val="00727F5B"/>
    <w:rsid w:val="00735ADA"/>
    <w:rsid w:val="0078182B"/>
    <w:rsid w:val="00795114"/>
    <w:rsid w:val="007A0970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12D6"/>
    <w:rsid w:val="00885409"/>
    <w:rsid w:val="00897E8D"/>
    <w:rsid w:val="008A1305"/>
    <w:rsid w:val="008A2F61"/>
    <w:rsid w:val="008A696C"/>
    <w:rsid w:val="008C345C"/>
    <w:rsid w:val="00904862"/>
    <w:rsid w:val="00912133"/>
    <w:rsid w:val="0091417D"/>
    <w:rsid w:val="00917BFE"/>
    <w:rsid w:val="009304CB"/>
    <w:rsid w:val="0093775F"/>
    <w:rsid w:val="00966870"/>
    <w:rsid w:val="0097467D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B32C5"/>
    <w:rsid w:val="00AC7C4D"/>
    <w:rsid w:val="00AD1003"/>
    <w:rsid w:val="00AD59FD"/>
    <w:rsid w:val="00AE3C0C"/>
    <w:rsid w:val="00AF0D42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7FB3"/>
    <w:rsid w:val="00C05660"/>
    <w:rsid w:val="00C1644D"/>
    <w:rsid w:val="00C1711A"/>
    <w:rsid w:val="00C26CE2"/>
    <w:rsid w:val="00C34F2D"/>
    <w:rsid w:val="00C367D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E6321"/>
    <w:rsid w:val="00D65AF6"/>
    <w:rsid w:val="00D66DCB"/>
    <w:rsid w:val="00D66F5C"/>
    <w:rsid w:val="00D73C44"/>
    <w:rsid w:val="00DA2000"/>
    <w:rsid w:val="00DB47DD"/>
    <w:rsid w:val="00DB63AB"/>
    <w:rsid w:val="00DB7CB0"/>
    <w:rsid w:val="00DD65B2"/>
    <w:rsid w:val="00E270F1"/>
    <w:rsid w:val="00E309CF"/>
    <w:rsid w:val="00E464CD"/>
    <w:rsid w:val="00E47B1B"/>
    <w:rsid w:val="00E81A56"/>
    <w:rsid w:val="00E844E4"/>
    <w:rsid w:val="00E9135B"/>
    <w:rsid w:val="00E97806"/>
    <w:rsid w:val="00EA1572"/>
    <w:rsid w:val="00EB1D8F"/>
    <w:rsid w:val="00EB4982"/>
    <w:rsid w:val="00EE50B7"/>
    <w:rsid w:val="00EF5E0D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9A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9C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309C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309C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309C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309C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309C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309C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309C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309C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309C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309C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309C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309C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309C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309C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309C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309C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309C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309C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C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309C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309C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09C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309C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309C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309C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309C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309C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309C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309C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309CF"/>
    <w:rPr>
      <w:szCs w:val="20"/>
    </w:rPr>
  </w:style>
  <w:style w:type="character" w:customStyle="1" w:styleId="EndnoteTextChar">
    <w:name w:val="Endnote Text Char"/>
    <w:link w:val="EndnoteText"/>
    <w:uiPriority w:val="49"/>
    <w:rsid w:val="00E309C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309C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309C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309C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309C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309CF"/>
    <w:pPr>
      <w:ind w:left="567" w:right="567" w:firstLine="0"/>
    </w:pPr>
  </w:style>
  <w:style w:type="character" w:styleId="FootnoteReference">
    <w:name w:val="footnote reference"/>
    <w:uiPriority w:val="5"/>
    <w:rsid w:val="00E309C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309C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309C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309CF"/>
    <w:pPr>
      <w:numPr>
        <w:numId w:val="6"/>
      </w:numPr>
    </w:pPr>
  </w:style>
  <w:style w:type="paragraph" w:styleId="ListBullet">
    <w:name w:val="List Bullet"/>
    <w:basedOn w:val="Normal"/>
    <w:uiPriority w:val="1"/>
    <w:rsid w:val="00E309C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309C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309C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309C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309C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309CF"/>
    <w:pPr>
      <w:ind w:left="720"/>
      <w:contextualSpacing/>
    </w:pPr>
  </w:style>
  <w:style w:type="numbering" w:customStyle="1" w:styleId="ListBullets">
    <w:name w:val="ListBullets"/>
    <w:uiPriority w:val="99"/>
    <w:rsid w:val="00E309C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309C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309C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309C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309C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309C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309C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309C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309C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309C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309C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309C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309C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309C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309C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309C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309C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309C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309C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309C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309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309C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309C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309CF"/>
  </w:style>
  <w:style w:type="paragraph" w:styleId="BlockText">
    <w:name w:val="Block Text"/>
    <w:basedOn w:val="Normal"/>
    <w:uiPriority w:val="99"/>
    <w:semiHidden/>
    <w:unhideWhenUsed/>
    <w:rsid w:val="00E309C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09C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09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09C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09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09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09C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309C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309C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09C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30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9C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3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09C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09CF"/>
  </w:style>
  <w:style w:type="character" w:customStyle="1" w:styleId="DateChar">
    <w:name w:val="Date Char"/>
    <w:basedOn w:val="DefaultParagraphFont"/>
    <w:link w:val="Date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09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09C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09C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309C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309C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09C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309C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309C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309C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09C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309C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309C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309C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309C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9C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09C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309C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309C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309C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309C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309C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309C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309C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309C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309C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309C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309C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309C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09C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309C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309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309C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309C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309CF"/>
    <w:rPr>
      <w:lang w:val="en-GB"/>
    </w:rPr>
  </w:style>
  <w:style w:type="paragraph" w:styleId="List">
    <w:name w:val="List"/>
    <w:basedOn w:val="Normal"/>
    <w:uiPriority w:val="99"/>
    <w:semiHidden/>
    <w:unhideWhenUsed/>
    <w:rsid w:val="00E309C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309C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309C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309C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309C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309C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09C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09C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09C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09C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309C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309C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309C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309C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309C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309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09C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309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09C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309C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09C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309C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09C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309C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309C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309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9C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309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309C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09C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09C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09C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309C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309C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309C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309C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376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376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37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3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37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37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37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37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37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37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3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37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37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37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37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37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37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6376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37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376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376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37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376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37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37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37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37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37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37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37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37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376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376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376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376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376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376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6376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637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37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37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37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37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6376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6376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637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16376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309CF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309C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ciones.organismos@mrree.gub.u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egociaciones.organismos@mrree.gub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ai@mgap.gub.u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b177cb3e-8076-4d05-95b0-42feaf02412c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9842DCF-A06F-40FA-AB1D-2963245AF81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3</Pages>
  <Words>677</Words>
  <Characters>4169</Characters>
  <Application>Microsoft Office Word</Application>
  <DocSecurity>0</DocSecurity>
  <Lines>100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7</cp:revision>
  <dcterms:created xsi:type="dcterms:W3CDTF">2023-11-20T07:40:00Z</dcterms:created>
  <dcterms:modified xsi:type="dcterms:W3CDTF">2023-11-21T09:15:00Z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b177cb3e-8076-4d05-95b0-42feaf02412c</vt:lpwstr>
  </property>
  <property fmtid="{D5CDD505-2E9C-101B-9397-08002B2CF9AE}" pid="3" name="WTOCLASSIFICATION">
    <vt:lpwstr>WTO OFFICIAL</vt:lpwstr>
  </property>
</Properties>
</file>